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80" w:type="dxa"/>
        <w:tblInd w:w="-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081"/>
        <w:gridCol w:w="1908"/>
        <w:gridCol w:w="1429"/>
        <w:gridCol w:w="2197"/>
        <w:gridCol w:w="385"/>
        <w:gridCol w:w="90"/>
        <w:gridCol w:w="4050"/>
        <w:gridCol w:w="4719"/>
      </w:tblGrid>
      <w:tr w:rsidR="009E6AB9" w:rsidTr="000E2496">
        <w:trPr>
          <w:gridBefore w:val="1"/>
          <w:wBefore w:w="21" w:type="dxa"/>
          <w:trHeight w:val="4860"/>
        </w:trPr>
        <w:tc>
          <w:tcPr>
            <w:tcW w:w="5418" w:type="dxa"/>
            <w:gridSpan w:val="3"/>
          </w:tcPr>
          <w:p w:rsidR="009E6AB9" w:rsidRDefault="00F76254" w:rsidP="00F85C05">
            <w:pPr>
              <w:rPr>
                <w:noProof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1381125</wp:posOffset>
                      </wp:positionV>
                      <wp:extent cx="2733675" cy="2473325"/>
                      <wp:effectExtent l="0" t="0" r="9525" b="0"/>
                      <wp:wrapNone/>
                      <wp:docPr id="6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2473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426" w:rsidRDefault="00C61426" w:rsidP="00C61426">
                                  <w:pPr>
                                    <w:spacing w:before="60"/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</w:pPr>
                                  <w:r w:rsidRPr="00C75A3F"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  <w:t>Выбор востребованной профессии или изменение карьерной траектории</w:t>
                                  </w:r>
                                </w:p>
                                <w:p w:rsidR="00C61426" w:rsidRPr="00C75A3F" w:rsidRDefault="00C61426" w:rsidP="00C61426">
                                  <w:pPr>
                                    <w:rPr>
                                      <w:noProof/>
                                      <w:lang w:bidi="ru-RU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lang w:bidi="ru-RU"/>
                                    </w:rPr>
                                    <w:t xml:space="preserve">• </w:t>
                                  </w:r>
                                  <w:r w:rsidRPr="00C75A3F">
                                    <w:rPr>
                                      <w:noProof/>
                                      <w:lang w:bidi="ru-RU"/>
                                    </w:rPr>
                                    <w:t xml:space="preserve">профориентационная компьютерная </w:t>
                                  </w:r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>диагностика</w:t>
                                  </w:r>
                                </w:p>
                                <w:p w:rsidR="00C61426" w:rsidRPr="00C75A3F" w:rsidRDefault="00C61426" w:rsidP="00C61426">
                                  <w:pPr>
                                    <w:rPr>
                                      <w:noProof/>
                                      <w:lang w:bidi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 xml:space="preserve">• </w:t>
                                  </w:r>
                                  <w:r w:rsidRPr="00C75A3F">
                                    <w:rPr>
                                      <w:noProof/>
                                      <w:lang w:bidi="ru-RU"/>
                                    </w:rPr>
                                    <w:t>индивидуальные</w:t>
                                  </w:r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 xml:space="preserve"> консультации</w:t>
                                  </w:r>
                                </w:p>
                                <w:p w:rsidR="00C61426" w:rsidRPr="00C75A3F" w:rsidRDefault="00C61426" w:rsidP="00C61426">
                                  <w:pPr>
                                    <w:rPr>
                                      <w:noProof/>
                                      <w:lang w:bidi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>• тренинги по построению карьеры</w:t>
                                  </w:r>
                                </w:p>
                                <w:p w:rsidR="00C61426" w:rsidRPr="00C75A3F" w:rsidRDefault="00C61426" w:rsidP="00C61426">
                                  <w:pPr>
                                    <w:rPr>
                                      <w:noProof/>
                                      <w:lang w:bidi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 xml:space="preserve">•карьерные </w:t>
                                  </w:r>
                                  <w:r w:rsidR="004319E6">
                                    <w:rPr>
                                      <w:noProof/>
                                      <w:lang w:bidi="ru-RU"/>
                                    </w:rPr>
                                    <w:t xml:space="preserve">мастерские </w:t>
                                  </w:r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 xml:space="preserve">по формированию </w:t>
                                  </w:r>
                                  <w:r w:rsidRPr="00C75A3F">
                                    <w:rPr>
                                      <w:noProof/>
                                      <w:lang w:bidi="ru-RU"/>
                                    </w:rPr>
                                    <w:t xml:space="preserve">индивидуального вектора карьерного </w:t>
                                  </w:r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 xml:space="preserve"> пути</w:t>
                                  </w:r>
                                </w:p>
                                <w:p w:rsidR="00C61426" w:rsidRPr="00C75A3F" w:rsidRDefault="00C61426" w:rsidP="00C61426">
                                  <w:pPr>
                                    <w:rPr>
                                      <w:noProof/>
                                      <w:lang w:bidi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 xml:space="preserve">• </w:t>
                                  </w:r>
                                  <w:r w:rsidRPr="00C75A3F">
                                    <w:rPr>
                                      <w:noProof/>
                                      <w:lang w:bidi="ru-RU"/>
                                    </w:rPr>
                                    <w:t>определение стр</w:t>
                                  </w:r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>атегии обучения новой профессии</w:t>
                                  </w:r>
                                </w:p>
                                <w:p w:rsidR="00C61426" w:rsidRPr="00C75A3F" w:rsidRDefault="00C61426" w:rsidP="00C61426"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 xml:space="preserve">• </w:t>
                                  </w:r>
                                  <w:r w:rsidRPr="00C75A3F">
                                    <w:rPr>
                                      <w:noProof/>
                                      <w:lang w:bidi="ru-RU"/>
                                    </w:rPr>
                                    <w:t>проведение профориентационных квестов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7.75pt;margin-top:108.75pt;width:215.25pt;height:194.75pt;z-index:251828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" stroked="f">
                      <v:textbox style="mso-fit-shape-to-text:t">
                        <w:txbxContent>
                          <w:p w:rsidR="00C61426" w:rsidRDefault="00C61426" w:rsidP="00C61426">
                            <w:pPr>
                              <w:spacing w:before="60"/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</w:pPr>
                            <w:r w:rsidRPr="00C75A3F"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  <w:t>Выбор востребованной профессии или изменение карьерной траектории</w:t>
                            </w:r>
                          </w:p>
                          <w:p w:rsidR="00C61426" w:rsidRPr="00C75A3F" w:rsidRDefault="00C61426" w:rsidP="00C61426">
                            <w:pPr>
                              <w:rPr>
                                <w:noProof/>
                                <w:lang w:bidi="ru-RU"/>
                              </w:rPr>
                            </w:pPr>
                            <w:r>
                              <w:rPr>
                                <w:b/>
                                <w:noProof/>
                                <w:lang w:bidi="ru-RU"/>
                              </w:rPr>
                              <w:t xml:space="preserve">• </w:t>
                            </w:r>
                            <w:r w:rsidRPr="00C75A3F">
                              <w:rPr>
                                <w:noProof/>
                                <w:lang w:bidi="ru-RU"/>
                              </w:rPr>
                              <w:t xml:space="preserve">профориентационная компьютерная </w:t>
                            </w:r>
                            <w:r>
                              <w:rPr>
                                <w:noProof/>
                                <w:lang w:bidi="ru-RU"/>
                              </w:rPr>
                              <w:t>диагностика</w:t>
                            </w:r>
                          </w:p>
                          <w:p w:rsidR="00C61426" w:rsidRPr="00C75A3F" w:rsidRDefault="00C61426" w:rsidP="00C61426">
                            <w:pPr>
                              <w:rPr>
                                <w:noProof/>
                                <w:lang w:bidi="ru-RU"/>
                              </w:rPr>
                            </w:pPr>
                            <w:r>
                              <w:rPr>
                                <w:noProof/>
                                <w:lang w:bidi="ru-RU"/>
                              </w:rPr>
                              <w:t xml:space="preserve">• </w:t>
                            </w:r>
                            <w:r w:rsidRPr="00C75A3F">
                              <w:rPr>
                                <w:noProof/>
                                <w:lang w:bidi="ru-RU"/>
                              </w:rPr>
                              <w:t>индивидуальные</w:t>
                            </w:r>
                            <w:r>
                              <w:rPr>
                                <w:noProof/>
                                <w:lang w:bidi="ru-RU"/>
                              </w:rPr>
                              <w:t xml:space="preserve"> консультации</w:t>
                            </w:r>
                          </w:p>
                          <w:p w:rsidR="00C61426" w:rsidRPr="00C75A3F" w:rsidRDefault="00C61426" w:rsidP="00C61426">
                            <w:pPr>
                              <w:rPr>
                                <w:noProof/>
                                <w:lang w:bidi="ru-RU"/>
                              </w:rPr>
                            </w:pPr>
                            <w:r>
                              <w:rPr>
                                <w:noProof/>
                                <w:lang w:bidi="ru-RU"/>
                              </w:rPr>
                              <w:t>• тренинги по построению карьеры</w:t>
                            </w:r>
                          </w:p>
                          <w:p w:rsidR="00C61426" w:rsidRPr="00C75A3F" w:rsidRDefault="00C61426" w:rsidP="00C61426">
                            <w:pPr>
                              <w:rPr>
                                <w:noProof/>
                                <w:lang w:bidi="ru-RU"/>
                              </w:rPr>
                            </w:pPr>
                            <w:r>
                              <w:rPr>
                                <w:noProof/>
                                <w:lang w:bidi="ru-RU"/>
                              </w:rPr>
                              <w:t xml:space="preserve">•карьерные </w:t>
                            </w:r>
                            <w:r w:rsidR="004319E6">
                              <w:rPr>
                                <w:noProof/>
                                <w:lang w:bidi="ru-RU"/>
                              </w:rPr>
                              <w:t xml:space="preserve">мастерские </w:t>
                            </w:r>
                            <w:r>
                              <w:rPr>
                                <w:noProof/>
                                <w:lang w:bidi="ru-RU"/>
                              </w:rPr>
                              <w:t xml:space="preserve">по формированию </w:t>
                            </w:r>
                            <w:r w:rsidRPr="00C75A3F">
                              <w:rPr>
                                <w:noProof/>
                                <w:lang w:bidi="ru-RU"/>
                              </w:rPr>
                              <w:t xml:space="preserve">индивидуального вектора карьерного </w:t>
                            </w:r>
                            <w:r>
                              <w:rPr>
                                <w:noProof/>
                                <w:lang w:bidi="ru-RU"/>
                              </w:rPr>
                              <w:t xml:space="preserve"> пути</w:t>
                            </w:r>
                          </w:p>
                          <w:p w:rsidR="00C61426" w:rsidRPr="00C75A3F" w:rsidRDefault="00C61426" w:rsidP="00C61426">
                            <w:pPr>
                              <w:rPr>
                                <w:noProof/>
                                <w:lang w:bidi="ru-RU"/>
                              </w:rPr>
                            </w:pPr>
                            <w:r>
                              <w:rPr>
                                <w:noProof/>
                                <w:lang w:bidi="ru-RU"/>
                              </w:rPr>
                              <w:t xml:space="preserve">• </w:t>
                            </w:r>
                            <w:r w:rsidRPr="00C75A3F">
                              <w:rPr>
                                <w:noProof/>
                                <w:lang w:bidi="ru-RU"/>
                              </w:rPr>
                              <w:t>определение стр</w:t>
                            </w:r>
                            <w:r>
                              <w:rPr>
                                <w:noProof/>
                                <w:lang w:bidi="ru-RU"/>
                              </w:rPr>
                              <w:t>атегии обучения новой профессии</w:t>
                            </w:r>
                          </w:p>
                          <w:p w:rsidR="00C61426" w:rsidRPr="00C75A3F" w:rsidRDefault="00C61426" w:rsidP="00C61426">
                            <w:r>
                              <w:rPr>
                                <w:noProof/>
                                <w:lang w:bidi="ru-RU"/>
                              </w:rPr>
                              <w:t xml:space="preserve">• </w:t>
                            </w:r>
                            <w:r w:rsidRPr="00C75A3F">
                              <w:rPr>
                                <w:noProof/>
                                <w:lang w:bidi="ru-RU"/>
                              </w:rPr>
                              <w:t>проведение профориентационных квестов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1390650</wp:posOffset>
                      </wp:positionV>
                      <wp:extent cx="2162175" cy="2268220"/>
                      <wp:effectExtent l="0" t="0" r="0" b="0"/>
                      <wp:wrapNone/>
                      <wp:docPr id="6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2268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7DC5" w:rsidRDefault="00087DC5" w:rsidP="00087DC5">
                                  <w:pPr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</w:pPr>
                                  <w:r w:rsidRPr="00087DC5"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  <w:t>Самореализации граждан в профессиональной деятельности</w:t>
                                  </w:r>
                                  <w:r w:rsidRPr="00C61426"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  <w:t xml:space="preserve"> </w:t>
                                  </w:r>
                                </w:p>
                                <w:p w:rsidR="00087DC5" w:rsidRDefault="00087DC5" w:rsidP="00087DC5">
                                  <w:pPr>
                                    <w:rPr>
                                      <w:noProof/>
                                      <w:lang w:bidi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>• выявление индивидуальных потребностей каждого гражданина;</w:t>
                                  </w:r>
                                </w:p>
                                <w:p w:rsidR="00087DC5" w:rsidRDefault="00087DC5" w:rsidP="00087DC5">
                                  <w:pPr>
                                    <w:rPr>
                                      <w:noProof/>
                                      <w:lang w:bidi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>• содействие в поиске подходящей работы;</w:t>
                                  </w:r>
                                </w:p>
                                <w:p w:rsidR="00087DC5" w:rsidRPr="00C75A3F" w:rsidRDefault="00087DC5" w:rsidP="00087DC5"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>• комплексное сопровождение граждан (составление резюме, поддержка на испытательном сроке)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18.5pt;margin-top:109.5pt;width:170.25pt;height:178.6pt;z-index:251834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" filled="f" stroked="f">
                      <v:textbox style="mso-fit-shape-to-text:t">
                        <w:txbxContent>
                          <w:p w:rsidR="00087DC5" w:rsidRDefault="00087DC5" w:rsidP="00087DC5">
                            <w:pPr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</w:pPr>
                            <w:r w:rsidRPr="00087DC5"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  <w:t>Самореализации граждан в профессиональной деятельности</w:t>
                            </w:r>
                            <w:r w:rsidRPr="00C61426"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  <w:t xml:space="preserve"> </w:t>
                            </w:r>
                          </w:p>
                          <w:p w:rsidR="00087DC5" w:rsidRDefault="00087DC5" w:rsidP="00087DC5">
                            <w:pPr>
                              <w:rPr>
                                <w:noProof/>
                                <w:lang w:bidi="ru-RU"/>
                              </w:rPr>
                            </w:pPr>
                            <w:r>
                              <w:rPr>
                                <w:noProof/>
                                <w:lang w:bidi="ru-RU"/>
                              </w:rPr>
                              <w:t>• выявление индивидуальных потребностей каждого гражданина;</w:t>
                            </w:r>
                          </w:p>
                          <w:p w:rsidR="00087DC5" w:rsidRDefault="00087DC5" w:rsidP="00087DC5">
                            <w:pPr>
                              <w:rPr>
                                <w:noProof/>
                                <w:lang w:bidi="ru-RU"/>
                              </w:rPr>
                            </w:pPr>
                            <w:r>
                              <w:rPr>
                                <w:noProof/>
                                <w:lang w:bidi="ru-RU"/>
                              </w:rPr>
                              <w:t>• содействие в поиске подходящей работы;</w:t>
                            </w:r>
                          </w:p>
                          <w:p w:rsidR="00087DC5" w:rsidRPr="00C75A3F" w:rsidRDefault="00087DC5" w:rsidP="00087DC5">
                            <w:r>
                              <w:rPr>
                                <w:noProof/>
                                <w:lang w:bidi="ru-RU"/>
                              </w:rPr>
                              <w:t>• комплексное сопровождение граждан (составление резюме, поддержка на испытательном сроке)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609600</wp:posOffset>
                      </wp:positionV>
                      <wp:extent cx="4422140" cy="702945"/>
                      <wp:effectExtent l="0" t="0" r="0" b="0"/>
                      <wp:wrapNone/>
                      <wp:docPr id="6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2140" cy="702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D14" w:rsidRDefault="00F72D14"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К</w:t>
                                  </w:r>
                                  <w:r w:rsidRPr="007D32E7">
                                    <w:rPr>
                                      <w:rFonts w:ascii="Verdana" w:hAnsi="Verdana"/>
                                      <w:sz w:val="22"/>
                                    </w:rPr>
                                    <w:t>омплексное сопровождение при трудоустройстве, начиная с составления резюме и заканчивая подготовкой к собеседованию и поддержкой на испытательном сроке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4.5pt;margin-top:48pt;width:348.2pt;height:55.35pt;z-index:251824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" filled="f" stroked="f">
                      <v:textbox style="mso-fit-shape-to-text:t">
                        <w:txbxContent>
                          <w:p w:rsidR="00F72D14" w:rsidRDefault="00F72D14">
                            <w:r>
                              <w:rPr>
                                <w:rFonts w:ascii="Verdana" w:hAnsi="Verdana"/>
                                <w:sz w:val="22"/>
                              </w:rPr>
                              <w:t>К</w:t>
                            </w:r>
                            <w:r w:rsidRPr="007D32E7">
                              <w:rPr>
                                <w:rFonts w:ascii="Verdana" w:hAnsi="Verdana"/>
                                <w:sz w:val="22"/>
                              </w:rPr>
                              <w:t>омплексное сопровождение при трудоустройстве, начиная с составления резюме и заканчивая подготовкой к собеседованию и поддержкой на испытательном сроке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1" allowOverlap="1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4568190</wp:posOffset>
                      </wp:positionV>
                      <wp:extent cx="281940" cy="268605"/>
                      <wp:effectExtent l="0" t="0" r="23495" b="17780"/>
                      <wp:wrapNone/>
                      <wp:docPr id="988" name="Поле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D8B" w:rsidRDefault="00894D8B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88" o:spid="_x0000_s1029" type="#_x0000_t202" style="position:absolute;margin-left:238pt;margin-top:359.7pt;width:22.2pt;height:21.15pt;z-index:-251496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" strokecolor="white">
                      <v:textbox style="mso-fit-shape-to-text:t">
                        <w:txbxContent>
                          <w:p w:rsidR="00894D8B" w:rsidRDefault="00894D8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page">
                        <wp:posOffset>184150</wp:posOffset>
                      </wp:positionH>
                      <wp:positionV relativeFrom="page">
                        <wp:posOffset>85725</wp:posOffset>
                      </wp:positionV>
                      <wp:extent cx="4422140" cy="523875"/>
                      <wp:effectExtent l="0" t="0" r="0" b="9525"/>
                      <wp:wrapNone/>
                      <wp:docPr id="982" name="Прямоугольник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2214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4D8B" w:rsidRDefault="00894D8B" w:rsidP="00894D8B">
                                  <w:pPr>
                                    <w:pStyle w:val="1"/>
                                    <w:keepNext w:val="0"/>
                                    <w:keepLines w:val="0"/>
                                    <w:spacing w:before="0" w:line="240" w:lineRule="auto"/>
                                    <w:jc w:val="center"/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  <w:t>«</w:t>
                                  </w:r>
                                  <w:r w:rsidRPr="00894D8B"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  <w:t>Карьерная траектория</w:t>
                                  </w:r>
                                  <w:r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  <w:t>»</w:t>
                                  </w:r>
                                </w:p>
                                <w:p w:rsidR="00894D8B" w:rsidRPr="00F72D14" w:rsidRDefault="00894D8B" w:rsidP="00894D8B">
                                  <w:pPr>
                                    <w:spacing w:before="120"/>
                                    <w:jc w:val="center"/>
                                    <w:rPr>
                                      <w:i/>
                                      <w:sz w:val="20"/>
                                      <w:lang w:bidi="ru-RU"/>
                                    </w:rPr>
                                  </w:pPr>
                                  <w:r w:rsidRPr="00F72D14">
                                    <w:rPr>
                                      <w:i/>
                                      <w:sz w:val="20"/>
                                      <w:lang w:bidi="ru-RU"/>
                                    </w:rPr>
                                    <w:t>ВЕДОМСТВЕННЫЙ РЕГИОНАЛЬНЫЙ ПРОЕКТ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82" o:spid="_x0000_s1030" style="position:absolute;margin-left:14.5pt;margin-top:6.75pt;width:348.2pt;height:41.25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" fillcolor="#002f42 [3215]" stroked="f" strokeweight="1pt">
                      <v:path arrowok="t"/>
                      <v:textbox>
                        <w:txbxContent>
                          <w:p w:rsidR="00894D8B" w:rsidRDefault="00894D8B" w:rsidP="00894D8B">
                            <w:pPr>
                              <w:pStyle w:val="1"/>
                              <w:keepNext w:val="0"/>
                              <w:keepLines w:val="0"/>
                              <w:spacing w:before="0" w:line="240" w:lineRule="auto"/>
                              <w:jc w:val="center"/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  <w:t>«</w:t>
                            </w:r>
                            <w:r w:rsidRPr="00894D8B"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  <w:t>Карьерная траектория</w:t>
                            </w:r>
                            <w:r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  <w:t>»</w:t>
                            </w:r>
                          </w:p>
                          <w:p w:rsidR="00894D8B" w:rsidRPr="00F72D14" w:rsidRDefault="00894D8B" w:rsidP="00894D8B">
                            <w:pPr>
                              <w:spacing w:before="120"/>
                              <w:jc w:val="center"/>
                              <w:rPr>
                                <w:i/>
                                <w:sz w:val="20"/>
                                <w:lang w:bidi="ru-RU"/>
                              </w:rPr>
                            </w:pPr>
                            <w:r w:rsidRPr="00F72D14">
                              <w:rPr>
                                <w:i/>
                                <w:sz w:val="20"/>
                                <w:lang w:bidi="ru-RU"/>
                              </w:rPr>
                              <w:t>ВЕДОМСТВЕННЫЙ РЕГИОНАЛЬНЫЙ ПРОЕКТ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363BBB"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page">
                    <wp:posOffset>3355340</wp:posOffset>
                  </wp:positionH>
                  <wp:positionV relativeFrom="page">
                    <wp:posOffset>174625</wp:posOffset>
                  </wp:positionV>
                  <wp:extent cx="11077575" cy="7385050"/>
                  <wp:effectExtent l="0" t="0" r="9525" b="635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inkstockphotos-51578239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7575" cy="7385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page">
                        <wp:posOffset>21590</wp:posOffset>
                      </wp:positionH>
                      <wp:positionV relativeFrom="page">
                        <wp:posOffset>0</wp:posOffset>
                      </wp:positionV>
                      <wp:extent cx="5476875" cy="7591425"/>
                      <wp:effectExtent l="0" t="0" r="9525" b="95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76875" cy="759142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76000">
                                    <a:schemeClr val="bg1">
                                      <a:lumMod val="73000"/>
                                      <a:lumOff val="27000"/>
                                    </a:schemeClr>
                                  </a:gs>
                                  <a:gs pos="100000">
                                    <a:srgbClr val="D1F2FF">
                                      <a:alpha val="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1.7pt;margin-top:0;width:431.25pt;height:59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" fillcolor="white [2364]" stroked="f" strokeweight="1pt">
                      <v:fill opacity="0" color2="#d1f2ff" rotate="t" angle="90" colors="0 white;49807f white" focus="100%" type="gradient"/>
                      <v:path arrowok="t"/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197" w:type="dxa"/>
          </w:tcPr>
          <w:p w:rsidR="009E6AB9" w:rsidRDefault="009E6AB9" w:rsidP="00F85C05">
            <w:pPr>
              <w:rPr>
                <w:noProof/>
              </w:rPr>
            </w:pPr>
          </w:p>
        </w:tc>
        <w:tc>
          <w:tcPr>
            <w:tcW w:w="475" w:type="dxa"/>
            <w:gridSpan w:val="2"/>
            <w:vMerge w:val="restart"/>
            <w:shd w:val="clear" w:color="auto" w:fill="auto"/>
          </w:tcPr>
          <w:p w:rsidR="009E6AB9" w:rsidRDefault="009E6AB9" w:rsidP="00F85C05">
            <w:pPr>
              <w:rPr>
                <w:noProof/>
              </w:rPr>
            </w:pPr>
          </w:p>
        </w:tc>
        <w:tc>
          <w:tcPr>
            <w:tcW w:w="8769" w:type="dxa"/>
            <w:gridSpan w:val="2"/>
            <w:vMerge w:val="restart"/>
            <w:shd w:val="clear" w:color="auto" w:fill="auto"/>
            <w:vAlign w:val="center"/>
          </w:tcPr>
          <w:p w:rsidR="009E6AB9" w:rsidRDefault="00CC3E1D" w:rsidP="009063CD">
            <w:pPr>
              <w:jc w:val="center"/>
              <w:rPr>
                <w:noProof/>
              </w:rPr>
            </w:pPr>
            <w:r>
              <w:rPr>
                <w:b/>
                <w:noProof/>
                <w:color w:val="E7E6E6" w:themeColor="background2"/>
                <w:sz w:val="28"/>
                <w:szCs w:val="32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-2127885</wp:posOffset>
                  </wp:positionV>
                  <wp:extent cx="723900" cy="714375"/>
                  <wp:effectExtent l="0" t="0" r="0" b="9525"/>
                  <wp:wrapNone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ровны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625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-2003425</wp:posOffset>
                      </wp:positionV>
                      <wp:extent cx="2698750" cy="1533525"/>
                      <wp:effectExtent l="0" t="0" r="0" b="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0" cy="153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3BBB" w:rsidRDefault="00363BBB" w:rsidP="00363BBB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3B3838" w:themeColor="background2" w:themeShade="40"/>
                                      <w:sz w:val="28"/>
                                      <w:szCs w:val="32"/>
                                      <w:lang w:bidi="ru-RU"/>
                                    </w:rPr>
                                  </w:pPr>
                                </w:p>
                                <w:p w:rsidR="00363BBB" w:rsidRPr="0092638F" w:rsidRDefault="00363BBB" w:rsidP="00363BBB">
                                  <w:pPr>
                                    <w:spacing w:line="260" w:lineRule="exact"/>
                                    <w:jc w:val="center"/>
                                    <w:rPr>
                                      <w:b/>
                                      <w:noProof/>
                                      <w:color w:val="FFFFFF" w:themeColor="background1"/>
                                      <w:szCs w:val="32"/>
                                      <w:lang w:bidi="ru-RU"/>
                                    </w:rPr>
                                  </w:pPr>
                                  <w:r w:rsidRPr="0092638F">
                                    <w:rPr>
                                      <w:b/>
                                      <w:noProof/>
                                      <w:color w:val="FFFFFF" w:themeColor="background1"/>
                                      <w:szCs w:val="32"/>
                                      <w:lang w:bidi="ru-RU"/>
                                    </w:rPr>
                                    <w:t>МИНИСТЕРСТВО ТРУДА И СОЦИАЛЬНОЙ ЗАЩИТЫ НАСЕЛЕНИЯ НОВГОРОДСКОЙ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FFFFFF" w:themeColor="background1"/>
                                      <w:szCs w:val="32"/>
                                      <w:lang w:bidi="ru-RU"/>
                                    </w:rPr>
                                    <w:t xml:space="preserve"> </w:t>
                                  </w:r>
                                  <w:r w:rsidRPr="0092638F">
                                    <w:rPr>
                                      <w:b/>
                                      <w:noProof/>
                                      <w:color w:val="FFFFFF" w:themeColor="background1"/>
                                      <w:szCs w:val="32"/>
                                      <w:lang w:bidi="ru-RU"/>
                                    </w:rPr>
                                    <w:t>ОБЛАСТИ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5" o:spid="_x0000_s1031" style="position:absolute;left:0;text-align:left;margin-left:2in;margin-top:-157.75pt;width:212.5pt;height:12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" filled="f" stroked="f" strokeweight="1pt">
                      <v:path arrowok="t"/>
                      <v:textbox>
                        <w:txbxContent>
                          <w:p w:rsidR="00363BBB" w:rsidRDefault="00363BBB" w:rsidP="00363BBB">
                            <w:pPr>
                              <w:jc w:val="center"/>
                              <w:rPr>
                                <w:b/>
                                <w:noProof/>
                                <w:color w:val="3B3838" w:themeColor="background2" w:themeShade="40"/>
                                <w:sz w:val="28"/>
                                <w:szCs w:val="32"/>
                                <w:lang w:bidi="ru-RU"/>
                              </w:rPr>
                            </w:pPr>
                          </w:p>
                          <w:p w:rsidR="00363BBB" w:rsidRPr="0092638F" w:rsidRDefault="00363BBB" w:rsidP="00363BBB">
                            <w:pPr>
                              <w:spacing w:line="260" w:lineRule="exact"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Cs w:val="32"/>
                                <w:lang w:bidi="ru-RU"/>
                              </w:rPr>
                            </w:pPr>
                            <w:r w:rsidRPr="0092638F">
                              <w:rPr>
                                <w:b/>
                                <w:noProof/>
                                <w:color w:val="FFFFFF" w:themeColor="background1"/>
                                <w:szCs w:val="32"/>
                                <w:lang w:bidi="ru-RU"/>
                              </w:rPr>
                              <w:t>МИНИСТЕРСТВО ТРУДА И СОЦИАЛЬНОЙ ЗАЩИТЫ НАСЕЛЕНИЯ НОВГОРОДСКОЙ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Cs w:val="32"/>
                                <w:lang w:bidi="ru-RU"/>
                              </w:rPr>
                              <w:t xml:space="preserve"> </w:t>
                            </w:r>
                            <w:r w:rsidRPr="0092638F">
                              <w:rPr>
                                <w:b/>
                                <w:noProof/>
                                <w:color w:val="FFFFFF" w:themeColor="background1"/>
                                <w:szCs w:val="32"/>
                                <w:lang w:bidi="ru-RU"/>
                              </w:rPr>
                              <w:t>ОБЛАСТИ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E6AB9" w:rsidTr="000E2496">
        <w:trPr>
          <w:gridBefore w:val="1"/>
          <w:wBefore w:w="21" w:type="dxa"/>
          <w:trHeight w:val="2749"/>
        </w:trPr>
        <w:tc>
          <w:tcPr>
            <w:tcW w:w="5418" w:type="dxa"/>
            <w:gridSpan w:val="3"/>
          </w:tcPr>
          <w:p w:rsidR="009E6AB9" w:rsidRDefault="00F76254" w:rsidP="00F85C05">
            <w:pPr>
              <w:jc w:val="right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990600</wp:posOffset>
                      </wp:positionV>
                      <wp:extent cx="2533650" cy="1765935"/>
                      <wp:effectExtent l="0" t="0" r="0" b="0"/>
                      <wp:wrapNone/>
                      <wp:docPr id="6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1765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426" w:rsidRDefault="00087DC5" w:rsidP="00C61426">
                                  <w:pPr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</w:pPr>
                                  <w:r w:rsidRPr="00087DC5"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  <w:t>Адаптация к рынку труда, повышение конкурентоспособности</w:t>
                                  </w:r>
                                  <w:r w:rsidR="00C61426" w:rsidRPr="00C61426"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  <w:t xml:space="preserve"> </w:t>
                                  </w:r>
                                </w:p>
                                <w:p w:rsidR="00087DC5" w:rsidRDefault="00087DC5" w:rsidP="00087DC5">
                                  <w:pPr>
                                    <w:rPr>
                                      <w:noProof/>
                                      <w:lang w:bidi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>• обучающие модули по развитию социально-поведенческих и цифровых навыков для адаптации под меняющиеся условия регионального рынка труда</w:t>
                                  </w:r>
                                </w:p>
                                <w:p w:rsidR="00C61426" w:rsidRPr="00C75A3F" w:rsidRDefault="00087DC5" w:rsidP="00087DC5">
                                  <w:r>
                                    <w:rPr>
                                      <w:noProof/>
                                      <w:lang w:bidi="ru-RU"/>
                                    </w:rPr>
                                    <w:t>• разработка персональных карьерных траекторий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3.75pt;margin-top:78pt;width:199.5pt;height:139.05pt;z-index:251832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" filled="f" stroked="f">
                      <v:textbox style="mso-fit-shape-to-text:t">
                        <w:txbxContent>
                          <w:p w:rsidR="00C61426" w:rsidRDefault="00087DC5" w:rsidP="00C61426">
                            <w:pPr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</w:pPr>
                            <w:r w:rsidRPr="00087DC5"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  <w:t>Адаптация к рынку труда, повышение конкурентоспособности</w:t>
                            </w:r>
                            <w:r w:rsidR="00C61426" w:rsidRPr="00C61426"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  <w:t xml:space="preserve"> </w:t>
                            </w:r>
                          </w:p>
                          <w:p w:rsidR="00087DC5" w:rsidRDefault="00087DC5" w:rsidP="00087DC5">
                            <w:pPr>
                              <w:rPr>
                                <w:noProof/>
                                <w:lang w:bidi="ru-RU"/>
                              </w:rPr>
                            </w:pPr>
                            <w:r>
                              <w:rPr>
                                <w:noProof/>
                                <w:lang w:bidi="ru-RU"/>
                              </w:rPr>
                              <w:t>• обучающие модули по развитию социально-поведенческих и цифровых навыков для адаптации под меняющиеся условия регионального рынка труда</w:t>
                            </w:r>
                          </w:p>
                          <w:p w:rsidR="00C61426" w:rsidRPr="00C75A3F" w:rsidRDefault="00087DC5" w:rsidP="00087DC5">
                            <w:r>
                              <w:rPr>
                                <w:noProof/>
                                <w:lang w:bidi="ru-RU"/>
                              </w:rPr>
                              <w:t>• разработка персональных карьерных траекторий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988695</wp:posOffset>
                      </wp:positionV>
                      <wp:extent cx="2085975" cy="1598295"/>
                      <wp:effectExtent l="0" t="0" r="0" b="0"/>
                      <wp:wrapNone/>
                      <wp:docPr id="6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1598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426" w:rsidRDefault="00C61426" w:rsidP="00C61426">
                                  <w:pPr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</w:pPr>
                                  <w:r w:rsidRPr="00C61426"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  <w:t xml:space="preserve">Психологическая помощь </w:t>
                                  </w:r>
                                </w:p>
                                <w:p w:rsidR="00C61426" w:rsidRPr="00C75A3F" w:rsidRDefault="00C61426" w:rsidP="00C61426">
                                  <w:r w:rsidRPr="00C61426">
                                    <w:rPr>
                                      <w:noProof/>
                                      <w:lang w:bidi="ru-RU"/>
                                    </w:rPr>
                                    <w:t>психологические тренинги с целью гармонизации психоэмоционального состояния, снятия барьеров, препятствующих успешному трудоустройству, и повышения мотивации к поиску работы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213.25pt;margin-top:77.85pt;width:164.25pt;height:125.85pt;z-index:251830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" filled="f" stroked="f">
                      <v:textbox style="mso-fit-shape-to-text:t">
                        <w:txbxContent>
                          <w:p w:rsidR="00C61426" w:rsidRDefault="00C61426" w:rsidP="00C61426">
                            <w:pPr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</w:pPr>
                            <w:r w:rsidRPr="00C61426"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  <w:t xml:space="preserve">Психологическая помощь </w:t>
                            </w:r>
                          </w:p>
                          <w:p w:rsidR="00C61426" w:rsidRPr="00C75A3F" w:rsidRDefault="00C61426" w:rsidP="00C61426">
                            <w:r w:rsidRPr="00C61426">
                              <w:rPr>
                                <w:noProof/>
                                <w:lang w:bidi="ru-RU"/>
                              </w:rPr>
                              <w:t>психологические тренинги с целью гармонизации психоэмоционального состояния, снятия барьеров, препятствующих успешному трудоустройству, и повышения мотивации к поиску работы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7" w:type="dxa"/>
          </w:tcPr>
          <w:p w:rsidR="009E6AB9" w:rsidRDefault="009E6AB9" w:rsidP="00F85C05">
            <w:pPr>
              <w:rPr>
                <w:noProof/>
              </w:rPr>
            </w:pPr>
          </w:p>
        </w:tc>
        <w:tc>
          <w:tcPr>
            <w:tcW w:w="475" w:type="dxa"/>
            <w:gridSpan w:val="2"/>
            <w:vMerge/>
            <w:shd w:val="clear" w:color="auto" w:fill="auto"/>
          </w:tcPr>
          <w:p w:rsidR="009E6AB9" w:rsidRDefault="009E6AB9" w:rsidP="00F85C05">
            <w:pPr>
              <w:rPr>
                <w:noProof/>
              </w:rPr>
            </w:pPr>
          </w:p>
        </w:tc>
        <w:tc>
          <w:tcPr>
            <w:tcW w:w="8769" w:type="dxa"/>
            <w:gridSpan w:val="2"/>
            <w:vMerge/>
            <w:shd w:val="clear" w:color="auto" w:fill="auto"/>
          </w:tcPr>
          <w:p w:rsidR="009E6AB9" w:rsidRDefault="009E6AB9" w:rsidP="00F85C05">
            <w:pPr>
              <w:rPr>
                <w:noProof/>
              </w:rPr>
            </w:pPr>
          </w:p>
        </w:tc>
      </w:tr>
      <w:tr w:rsidR="009E6AB9" w:rsidTr="000E2496">
        <w:trPr>
          <w:gridBefore w:val="1"/>
          <w:wBefore w:w="21" w:type="dxa"/>
          <w:trHeight w:val="4219"/>
        </w:trPr>
        <w:tc>
          <w:tcPr>
            <w:tcW w:w="2081" w:type="dxa"/>
            <w:vAlign w:val="center"/>
          </w:tcPr>
          <w:p w:rsidR="009E6AB9" w:rsidRDefault="00F76254" w:rsidP="00F85C05">
            <w:pPr>
              <w:jc w:val="right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1254760</wp:posOffset>
                      </wp:positionV>
                      <wp:extent cx="5210175" cy="1266825"/>
                      <wp:effectExtent l="0" t="0" r="9525" b="9525"/>
                      <wp:wrapNone/>
                      <wp:docPr id="976" name="Прямоугольник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10175" cy="1266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02A1" w:rsidRDefault="00A402A1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228725" cy="1193619"/>
                                        <wp:effectExtent l="0" t="0" r="0" b="6985"/>
                                        <wp:docPr id="987" name="Рисунок 987" descr="201909161417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2019091614170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28725" cy="1193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76" o:spid="_x0000_s1034" style="position:absolute;left:0;text-align:left;margin-left:-3pt;margin-top:98.8pt;width:410.25pt;height:99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" fillcolor="#971c49 [3205]" stroked="f" strokeweight="1pt">
                      <v:path arrowok="t"/>
                      <v:textbox>
                        <w:txbxContent>
                          <w:p w:rsidR="00A402A1" w:rsidRDefault="00A402A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228725" cy="1193619"/>
                                  <wp:effectExtent l="0" t="0" r="0" b="6985"/>
                                  <wp:docPr id="987" name="Рисунок 987" descr="201909161417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201909161417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193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9E6AB9" w:rsidRDefault="00F76254" w:rsidP="00F85C05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1359535</wp:posOffset>
                      </wp:positionV>
                      <wp:extent cx="3705225" cy="1230630"/>
                      <wp:effectExtent l="0" t="0" r="0" b="0"/>
                      <wp:wrapNone/>
                      <wp:docPr id="99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225" cy="1230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7DC5" w:rsidRDefault="00087DC5" w:rsidP="00087DC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087DC5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Узнайте больше о проекте на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>и</w:t>
                                  </w:r>
                                  <w:r w:rsidRPr="00087DC5">
                                    <w:rPr>
                                      <w:b/>
                                      <w:color w:val="FFFFFF" w:themeColor="background1"/>
                                    </w:rPr>
                                    <w:t>нтерактивном портале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службы занятости</w:t>
                                  </w:r>
                                  <w:r w:rsidRPr="00087DC5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:rsidR="00087DC5" w:rsidRPr="00087DC5" w:rsidRDefault="00087DC5" w:rsidP="00087DC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087DC5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en-US"/>
                                    </w:rPr>
                                    <w:t>vnovgzan</w:t>
                                  </w:r>
                                  <w:r w:rsidRPr="00087DC5">
                                    <w:rPr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.</w:t>
                                  </w:r>
                                  <w:r w:rsidRPr="00087DC5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en-US"/>
                                    </w:rPr>
                                    <w:t>ru</w:t>
                                  </w:r>
                                </w:p>
                                <w:p w:rsidR="00087DC5" w:rsidRDefault="00087DC5" w:rsidP="00087DC5">
                                  <w:pPr>
                                    <w:spacing w:after="100"/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lang w:bidi="ru-RU"/>
                                    </w:rPr>
                                  </w:pPr>
                                </w:p>
                                <w:p w:rsidR="00087DC5" w:rsidRDefault="00087DC5" w:rsidP="00087DC5">
                                  <w:pPr>
                                    <w:spacing w:after="100"/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lang w:bidi="ru-RU"/>
                                    </w:rPr>
                                  </w:pPr>
                                  <w:r w:rsidRPr="009D2F0A"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lang w:bidi="ru-RU"/>
                                    </w:rPr>
                                    <w:t xml:space="preserve">Адрес : Великий Новгород, </w:t>
                                  </w:r>
                                  <w:r w:rsidRPr="00087DC5"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lang w:bidi="ru-RU"/>
                                    </w:rPr>
                                    <w:t>Сырковское шоссе, д. 2А.</w:t>
                                  </w:r>
                                </w:p>
                                <w:p w:rsidR="00A402A1" w:rsidRDefault="00087DC5" w:rsidP="00087DC5">
                                  <w:pPr>
                                    <w:spacing w:after="100"/>
                                  </w:pPr>
                                  <w:r w:rsidRPr="009D2F0A"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lang w:bidi="ru-RU"/>
                                    </w:rPr>
                                    <w:t xml:space="preserve">Телефон: 8 (8162) </w:t>
                                  </w:r>
                                  <w:r w:rsidRPr="00087DC5"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lang w:bidi="ru-RU"/>
                                    </w:rPr>
                                    <w:t xml:space="preserve">66-28-50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1.2pt;margin-top:107.05pt;width:291.75pt;height:96.9pt;z-index:251822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" filled="f" stroked="f">
                      <v:textbox style="mso-fit-shape-to-text:t">
                        <w:txbxContent>
                          <w:p w:rsidR="00087DC5" w:rsidRDefault="00087DC5" w:rsidP="00087D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87DC5">
                              <w:rPr>
                                <w:b/>
                                <w:color w:val="FFFFFF" w:themeColor="background1"/>
                              </w:rPr>
                              <w:t xml:space="preserve">Узнайте больше о проекте на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и</w:t>
                            </w:r>
                            <w:r w:rsidRPr="00087DC5">
                              <w:rPr>
                                <w:b/>
                                <w:color w:val="FFFFFF" w:themeColor="background1"/>
                              </w:rPr>
                              <w:t>нтерактивном портале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службы занятости</w:t>
                            </w:r>
                            <w:r w:rsidRPr="00087DC5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087DC5" w:rsidRPr="00087DC5" w:rsidRDefault="00087DC5" w:rsidP="00087D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087DC5">
                              <w:rPr>
                                <w:b/>
                                <w:color w:val="FFFFFF" w:themeColor="background1"/>
                                <w:sz w:val="28"/>
                                <w:lang w:val="en-US"/>
                              </w:rPr>
                              <w:t>vnovgzan</w:t>
                            </w:r>
                            <w:r w:rsidRPr="00087DC5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.</w:t>
                            </w:r>
                            <w:r w:rsidRPr="00087DC5">
                              <w:rPr>
                                <w:b/>
                                <w:color w:val="FFFFFF" w:themeColor="background1"/>
                                <w:sz w:val="28"/>
                                <w:lang w:val="en-US"/>
                              </w:rPr>
                              <w:t>ru</w:t>
                            </w:r>
                          </w:p>
                          <w:p w:rsidR="00087DC5" w:rsidRDefault="00087DC5" w:rsidP="00087DC5">
                            <w:pPr>
                              <w:spacing w:after="100"/>
                              <w:rPr>
                                <w:noProof/>
                                <w:color w:val="FFFFFF" w:themeColor="background1"/>
                                <w:sz w:val="20"/>
                                <w:lang w:bidi="ru-RU"/>
                              </w:rPr>
                            </w:pPr>
                          </w:p>
                          <w:p w:rsidR="00087DC5" w:rsidRDefault="00087DC5" w:rsidP="00087DC5">
                            <w:pPr>
                              <w:spacing w:after="100"/>
                              <w:rPr>
                                <w:noProof/>
                                <w:color w:val="FFFFFF" w:themeColor="background1"/>
                                <w:sz w:val="20"/>
                                <w:lang w:bidi="ru-RU"/>
                              </w:rPr>
                            </w:pPr>
                            <w:r w:rsidRPr="009D2F0A">
                              <w:rPr>
                                <w:noProof/>
                                <w:color w:val="FFFFFF" w:themeColor="background1"/>
                                <w:sz w:val="20"/>
                                <w:lang w:bidi="ru-RU"/>
                              </w:rPr>
                              <w:t xml:space="preserve">Адрес : Великий Новгород, </w:t>
                            </w:r>
                            <w:r w:rsidRPr="00087DC5">
                              <w:rPr>
                                <w:noProof/>
                                <w:color w:val="FFFFFF" w:themeColor="background1"/>
                                <w:sz w:val="20"/>
                                <w:lang w:bidi="ru-RU"/>
                              </w:rPr>
                              <w:t>Сырковское шоссе, д. 2А.</w:t>
                            </w:r>
                          </w:p>
                          <w:p w:rsidR="00A402A1" w:rsidRDefault="00087DC5" w:rsidP="00087DC5">
                            <w:pPr>
                              <w:spacing w:after="100"/>
                            </w:pPr>
                            <w:r w:rsidRPr="009D2F0A">
                              <w:rPr>
                                <w:noProof/>
                                <w:color w:val="FFFFFF" w:themeColor="background1"/>
                                <w:sz w:val="20"/>
                                <w:lang w:bidi="ru-RU"/>
                              </w:rPr>
                              <w:t xml:space="preserve">Телефон: 8 (8162) </w:t>
                            </w:r>
                            <w:r w:rsidRPr="00087DC5">
                              <w:rPr>
                                <w:noProof/>
                                <w:color w:val="FFFFFF" w:themeColor="background1"/>
                                <w:sz w:val="20"/>
                                <w:lang w:bidi="ru-RU"/>
                              </w:rPr>
                              <w:t xml:space="preserve">66-28-50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1" locked="0" layoutInCell="1" allowOverlap="1">
                      <wp:simplePos x="0" y="0"/>
                      <wp:positionH relativeFrom="column">
                        <wp:posOffset>7429500</wp:posOffset>
                      </wp:positionH>
                      <wp:positionV relativeFrom="paragraph">
                        <wp:posOffset>6056630</wp:posOffset>
                      </wp:positionV>
                      <wp:extent cx="1526540" cy="1377950"/>
                      <wp:effectExtent l="0" t="0" r="17145" b="13335"/>
                      <wp:wrapNone/>
                      <wp:docPr id="984" name="Поле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6540" cy="137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D8B" w:rsidRDefault="00894D8B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333500" cy="1295400"/>
                                        <wp:effectExtent l="0" t="0" r="0" b="0"/>
                                        <wp:docPr id="983" name="Рисунок 983" descr="201909161417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2019091614170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0" cy="1295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84" o:spid="_x0000_s1036" type="#_x0000_t202" style="position:absolute;margin-left:585pt;margin-top:476.9pt;width:120.2pt;height:108.5pt;z-index:-251497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" strokecolor="white">
                      <v:textbox style="mso-fit-shape-to-text:t">
                        <w:txbxContent>
                          <w:p w:rsidR="00894D8B" w:rsidRDefault="00894D8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333500" cy="1295400"/>
                                  <wp:effectExtent l="0" t="0" r="0" b="0"/>
                                  <wp:docPr id="983" name="Рисунок 983" descr="201909161417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909161417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7" w:type="dxa"/>
            <w:vAlign w:val="center"/>
          </w:tcPr>
          <w:p w:rsidR="009E6AB9" w:rsidRDefault="009E6AB9" w:rsidP="00F85C05">
            <w:pPr>
              <w:jc w:val="center"/>
              <w:rPr>
                <w:noProof/>
              </w:rPr>
            </w:pPr>
          </w:p>
        </w:tc>
        <w:tc>
          <w:tcPr>
            <w:tcW w:w="475" w:type="dxa"/>
            <w:gridSpan w:val="2"/>
            <w:shd w:val="clear" w:color="auto" w:fill="auto"/>
          </w:tcPr>
          <w:p w:rsidR="009E6AB9" w:rsidRDefault="009E6AB9" w:rsidP="00F85C05">
            <w:pPr>
              <w:rPr>
                <w:noProof/>
              </w:rPr>
            </w:pPr>
          </w:p>
        </w:tc>
        <w:tc>
          <w:tcPr>
            <w:tcW w:w="4050" w:type="dxa"/>
            <w:shd w:val="clear" w:color="auto" w:fill="auto"/>
          </w:tcPr>
          <w:p w:rsidR="009E6AB9" w:rsidRDefault="00F76254" w:rsidP="00F85C05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1831340</wp:posOffset>
                      </wp:positionH>
                      <wp:positionV relativeFrom="page">
                        <wp:posOffset>1552575</wp:posOffset>
                      </wp:positionV>
                      <wp:extent cx="2114550" cy="1057275"/>
                      <wp:effectExtent l="0" t="0" r="0" b="0"/>
                      <wp:wrapNone/>
                      <wp:docPr id="14" name="Пол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455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0148" w:rsidRPr="00E50148" w:rsidRDefault="00E50148" w:rsidP="00E50148">
                                  <w:pPr>
                                    <w:pStyle w:val="1"/>
                                    <w:keepNext w:val="0"/>
                                    <w:keepLines w:val="0"/>
                                    <w:spacing w:before="0" w:line="240" w:lineRule="auto"/>
                                    <w:jc w:val="center"/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</w:pPr>
                                  <w:r w:rsidRPr="00E50148"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  <w:t>УЗНАЙТЕ БОЛЬШЕ О МЕРАХ ПОДДЕРЖКИ СЕМЕЙ С ДЕТЬМИ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37" type="#_x0000_t202" style="position:absolute;margin-left:144.2pt;margin-top:122.25pt;width:166.5pt;height: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" filled="f" stroked="f" strokeweight=".5pt">
                      <v:path arrowok="t"/>
                      <v:textbox>
                        <w:txbxContent>
                          <w:p w:rsidR="00E50148" w:rsidRPr="00E50148" w:rsidRDefault="00E50148" w:rsidP="00E50148">
                            <w:pPr>
                              <w:pStyle w:val="1"/>
                              <w:keepNext w:val="0"/>
                              <w:keepLines w:val="0"/>
                              <w:spacing w:before="0" w:line="240" w:lineRule="auto"/>
                              <w:jc w:val="center"/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</w:pPr>
                            <w:r w:rsidRPr="00E50148"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  <w:t>УЗНАЙТЕ БОЛЬШЕ О МЕРАХ ПОДДЕРЖКИ СЕМЕЙ С ДЕТЬМИ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ge">
                        <wp:posOffset>1330960</wp:posOffset>
                      </wp:positionV>
                      <wp:extent cx="4524375" cy="1274445"/>
                      <wp:effectExtent l="0" t="0" r="9525" b="1905"/>
                      <wp:wrapNone/>
                      <wp:docPr id="11" name="Пяти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24375" cy="1274445"/>
                              </a:xfrm>
                              <a:prstGeom prst="homePlate">
                                <a:avLst>
                                  <a:gd name="adj" fmla="val 32062"/>
                                </a:avLst>
                              </a:prstGeom>
                              <a:solidFill>
                                <a:schemeClr val="accent2">
                                  <a:alpha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11" o:spid="_x0000_s1026" type="#_x0000_t15" style="position:absolute;margin-left:3pt;margin-top:104.8pt;width:356.25pt;height:100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" adj="19649" fillcolor="#971c49 [3205]" stroked="f" strokeweight="1pt">
                      <v:fill opacity="62194f"/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4719" w:type="dxa"/>
            <w:shd w:val="clear" w:color="auto" w:fill="auto"/>
          </w:tcPr>
          <w:p w:rsidR="009E6AB9" w:rsidRDefault="009E6AB9" w:rsidP="00F85C05">
            <w:pPr>
              <w:spacing w:before="240"/>
              <w:rPr>
                <w:noProof/>
              </w:rPr>
            </w:pPr>
          </w:p>
          <w:p w:rsidR="009E6AB9" w:rsidRDefault="009E6AB9" w:rsidP="00F85C05">
            <w:pPr>
              <w:rPr>
                <w:noProof/>
              </w:rPr>
            </w:pPr>
          </w:p>
        </w:tc>
      </w:tr>
      <w:tr w:rsidR="009E6AB9" w:rsidTr="00894D8B">
        <w:tblPrEx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16880" w:type="dxa"/>
            <w:gridSpan w:val="9"/>
            <w:shd w:val="clear" w:color="auto" w:fill="D8EFDA" w:themeFill="accent1" w:themeFillTint="33"/>
          </w:tcPr>
          <w:p w:rsidR="009E6AB9" w:rsidRDefault="00F76254" w:rsidP="00F85C05"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142875</wp:posOffset>
                      </wp:positionV>
                      <wp:extent cx="10706100" cy="666115"/>
                      <wp:effectExtent l="0" t="0" r="0" b="635"/>
                      <wp:wrapNone/>
                      <wp:docPr id="1047" name="Группа 1047" descr="верхний колонтиту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06100" cy="666115"/>
                                <a:chOff x="0" y="0"/>
                                <a:chExt cx="10073758" cy="666115"/>
                              </a:xfrm>
                              <a:solidFill>
                                <a:schemeClr val="tx2"/>
                              </a:solidFill>
                            </wpg:grpSpPr>
                            <wpg:grpSp>
                              <wpg:cNvPr id="211" name="Группа 211" descr="графический объект для номера страницы"/>
                              <wpg:cNvGrpSpPr/>
                              <wpg:grpSpPr>
                                <a:xfrm>
                                  <a:off x="0" y="0"/>
                                  <a:ext cx="1875155" cy="666115"/>
                                  <a:chOff x="0" y="-1"/>
                                  <a:chExt cx="1875295" cy="666427"/>
                                </a:xfrm>
                                <a:grpFill/>
                              </wpg:grpSpPr>
                              <wps:wsp>
                                <wps:cNvPr id="206" name="Прямоугольник 206"/>
                                <wps:cNvSpPr/>
                                <wps:spPr>
                                  <a:xfrm>
                                    <a:off x="0" y="-1"/>
                                    <a:ext cx="1875295" cy="666427"/>
                                  </a:xfrm>
                                  <a:custGeom>
                                    <a:avLst/>
                                    <a:gdLst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626870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502884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435784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355106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626870" h="464820">
                                        <a:moveTo>
                                          <a:pt x="0" y="0"/>
                                        </a:moveTo>
                                        <a:lnTo>
                                          <a:pt x="1626870" y="0"/>
                                        </a:lnTo>
                                        <a:lnTo>
                                          <a:pt x="1355106" y="464820"/>
                                        </a:lnTo>
                                        <a:lnTo>
                                          <a:pt x="0" y="4648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Надпись 9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88979" y="216976"/>
                                    <a:ext cx="852407" cy="263471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E6AB9" w:rsidRPr="00F22554" w:rsidRDefault="00DB4F0B" w:rsidP="009E6AB9">
                                      <w:pPr>
                                        <w:pStyle w:val="a5"/>
                                        <w:jc w:val="left"/>
                                        <w:rPr>
                                          <w:rStyle w:val="a7"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Style w:val="a7"/>
                                          <w:color w:val="FFFFFF" w:themeColor="background1"/>
                                          <w:lang w:bidi="ru-RU"/>
                                        </w:rPr>
                                        <w:t>Страница 2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3" name="Группа 213" descr="графический объект для номера страницы"/>
                              <wpg:cNvGrpSpPr/>
                              <wpg:grpSpPr>
                                <a:xfrm>
                                  <a:off x="8198603" y="0"/>
                                  <a:ext cx="1875155" cy="666115"/>
                                  <a:chOff x="0" y="-1"/>
                                  <a:chExt cx="1875295" cy="666427"/>
                                </a:xfrm>
                                <a:grpFill/>
                              </wpg:grpSpPr>
                              <wps:wsp>
                                <wps:cNvPr id="214" name="Прямоугольник 206"/>
                                <wps:cNvSpPr/>
                                <wps:spPr>
                                  <a:xfrm flipH="1">
                                    <a:off x="0" y="-1"/>
                                    <a:ext cx="1875295" cy="666427"/>
                                  </a:xfrm>
                                  <a:custGeom>
                                    <a:avLst/>
                                    <a:gdLst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626870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502884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435784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355106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626870" h="464820">
                                        <a:moveTo>
                                          <a:pt x="0" y="0"/>
                                        </a:moveTo>
                                        <a:lnTo>
                                          <a:pt x="1626870" y="0"/>
                                        </a:lnTo>
                                        <a:lnTo>
                                          <a:pt x="1355106" y="464820"/>
                                        </a:lnTo>
                                        <a:lnTo>
                                          <a:pt x="0" y="4648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5" name="Надпись 9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441" y="216976"/>
                                    <a:ext cx="852407" cy="263471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E6AB9" w:rsidRPr="00F5311D" w:rsidRDefault="009E6AB9" w:rsidP="009E6AB9">
                                      <w:pPr>
                                        <w:pStyle w:val="a5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 w:rsidRPr="00F5311D">
                                        <w:rPr>
                                          <w:b/>
                                          <w:color w:val="FFFFFF" w:themeColor="background1"/>
                                          <w:lang w:bidi="ru-RU"/>
                                        </w:rPr>
                                        <w:t>Стр. 7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047" o:spid="_x0000_s1038" alt="Описание: верхний колонтитул" style="position:absolute;margin-left:-4.85pt;margin-top:11.25pt;width:843pt;height:52.45pt;z-index:251658240;mso-width-relative:margin" coordsize="100737,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">
                      <v:group id="Группа 211" o:spid="_x0000_s1039" alt="графический объект для номера страницы" style="position:absolute;width:18751;height:6661" coordorigin="" coordsize="18752,6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    <v:shape id="Прямоугольник 206" o:spid="_x0000_s1040" style="position:absolute;width:18752;height:6664;visibility:visible;mso-wrap-style:square;v-text-anchor:middle" coordsize="1626870,46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v2IMUA&#10;AADcAAAADwAAAGRycy9kb3ducmV2LnhtbESPT4vCMBTE78J+h/AW9qZpPYhUo6i4rgdh8c9Bb4/m&#10;2Rabl5pktX57syB4HGbmN8x42ppa3Mj5yrKCtJeAIM6trrhQcNh/d4cgfEDWWFsmBQ/yMJ18dMaY&#10;aXvnLd12oRARwj5DBWUITSalz0sy6Hu2IY7e2TqDIUpXSO3wHuGmlv0kGUiDFceFEhtalJRfdn9G&#10;wXJurxv544+VWy2Gv6s89ad5qtTXZzsbgQjUhnf41V5rBf1kAP9n4hGQk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/YgxQAAANwAAAAPAAAAAAAAAAAAAAAAAJgCAABkcnMv&#10;ZG93bnJldi54bWxQSwUGAAAAAAQABAD1AAAAigMAAAAA&#10;" path="m,l1626870,,1355106,464820,,464820,,xe" filled="f" stroked="f" strokeweight="1pt">
                          <v:stroke joinstyle="miter"/>
                          <v:path arrowok="t" o:connecttype="custom" o:connectlocs="0,0;1875295,0;1562032,666427;0,666427;0,0" o:connectangles="0,0,0,0,0"/>
                        </v:shape>
                        <v:shape id="Надпись 990" o:spid="_x0000_s1041" type="#_x0000_t202" style="position:absolute;left:5889;top:2169;width:8524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        <v:textbox inset="0,0,0,0">
                            <w:txbxContent>
                              <w:p w:rsidR="009E6AB9" w:rsidRPr="00F22554" w:rsidRDefault="00DB4F0B" w:rsidP="009E6AB9">
                                <w:pPr>
                                  <w:pStyle w:val="a5"/>
                                  <w:jc w:val="left"/>
                                  <w:rPr>
                                    <w:rStyle w:val="a7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Style w:val="a7"/>
                                    <w:color w:val="FFFFFF" w:themeColor="background1"/>
                                    <w:lang w:bidi="ru-RU"/>
                                  </w:rPr>
                                  <w:t>Страница 2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213" o:spid="_x0000_s1042" alt="графический объект для номера страницы" style="position:absolute;left:81986;width:18751;height:6661" coordorigin="" coordsize="18752,6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  <v:shape id="Прямоугольник 206" o:spid="_x0000_s1043" style="position:absolute;width:18752;height:6664;flip:x;visibility:visible;mso-wrap-style:square;v-text-anchor:middle" coordsize="1626870,46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ZK8MA&#10;AADcAAAADwAAAGRycy9kb3ducmV2LnhtbESPQWvCQBSE7wX/w/KE3uomoYQSXUUMgmAvTTx4fGSf&#10;SUz2bciuMf333UKhx2FmvmE2u9n0YqLRtZYVxKsIBHFldcu1gkt5fPsA4Tyyxt4yKfgmB7vt4mWD&#10;mbZP/qKp8LUIEHYZKmi8HzIpXdWQQbeyA3HwbnY06IMca6lHfAa46WUSRak02HJYaHCgQ0NVVzyM&#10;gnLKzzykHHfXXFJa3z+T9OSUel3O+zUIT7P/D/+1T1pBEr/D75lw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jZK8MAAADcAAAADwAAAAAAAAAAAAAAAACYAgAAZHJzL2Rv&#10;d25yZXYueG1sUEsFBgAAAAAEAAQA9QAAAIgDAAAAAA==&#10;" path="m,l1626870,,1355106,464820,,464820,,xe" filled="f" stroked="f" strokeweight="1pt">
                          <v:stroke joinstyle="miter"/>
                          <v:path arrowok="t" o:connecttype="custom" o:connectlocs="0,0;1875295,0;1562032,666427;0,666427;0,0" o:connectangles="0,0,0,0,0"/>
                        </v:shape>
                        <v:shape id="Надпись 990" o:spid="_x0000_s1044" type="#_x0000_t202" style="position:absolute;left:5424;top:2169;width:8524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F1s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BdbEAAAA3AAAAA8AAAAAAAAAAAAAAAAAmAIAAGRycy9k&#10;b3ducmV2LnhtbFBLBQYAAAAABAAEAPUAAACJAwAAAAA=&#10;" filled="f" stroked="f">
                          <v:textbox inset="0,0,0,0">
                            <w:txbxContent>
                              <w:p w:rsidR="009E6AB9" w:rsidRPr="00F5311D" w:rsidRDefault="009E6AB9" w:rsidP="009E6AB9">
                                <w:pPr>
                                  <w:pStyle w:val="a5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F5311D">
                                  <w:rPr>
                                    <w:b/>
                                    <w:color w:val="FFFFFF" w:themeColor="background1"/>
                                    <w:lang w:bidi="ru-RU"/>
                                  </w:rPr>
                                  <w:t>Стр. 7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9E6AB9" w:rsidTr="00894D8B">
        <w:tblPrEx>
          <w:tblCellMar>
            <w:left w:w="108" w:type="dxa"/>
            <w:right w:w="108" w:type="dxa"/>
          </w:tblCellMar>
        </w:tblPrEx>
        <w:trPr>
          <w:trHeight w:val="676"/>
        </w:trPr>
        <w:tc>
          <w:tcPr>
            <w:tcW w:w="16880" w:type="dxa"/>
            <w:gridSpan w:val="9"/>
          </w:tcPr>
          <w:p w:rsidR="009E6AB9" w:rsidRDefault="009E6AB9" w:rsidP="00F85C05"/>
        </w:tc>
      </w:tr>
      <w:tr w:rsidR="009D2F0A" w:rsidTr="00894D8B">
        <w:tblPrEx>
          <w:tblCellMar>
            <w:left w:w="108" w:type="dxa"/>
            <w:right w:w="108" w:type="dxa"/>
          </w:tblCellMar>
        </w:tblPrEx>
        <w:trPr>
          <w:trHeight w:val="1032"/>
        </w:trPr>
        <w:tc>
          <w:tcPr>
            <w:tcW w:w="4010" w:type="dxa"/>
            <w:gridSpan w:val="3"/>
          </w:tcPr>
          <w:p w:rsidR="009D2F0A" w:rsidRPr="00744C85" w:rsidRDefault="00F76254" w:rsidP="00F85C05">
            <w:pPr>
              <w:spacing w:line="240" w:lineRule="atLeast"/>
              <w:ind w:left="720"/>
              <w:rPr>
                <w:sz w:val="10"/>
                <w:szCs w:val="1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page">
                        <wp:posOffset>387985</wp:posOffset>
                      </wp:positionH>
                      <wp:positionV relativeFrom="page">
                        <wp:posOffset>15875</wp:posOffset>
                      </wp:positionV>
                      <wp:extent cx="4422140" cy="523875"/>
                      <wp:effectExtent l="0" t="0" r="0" b="952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22140" cy="523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2F0A" w:rsidRPr="00752DF5" w:rsidRDefault="009D2F0A" w:rsidP="00804DDF">
                                  <w:pPr>
                                    <w:pStyle w:val="1"/>
                                    <w:keepNext w:val="0"/>
                                    <w:keepLines w:val="0"/>
                                    <w:spacing w:before="0" w:line="240" w:lineRule="auto"/>
                                    <w:jc w:val="center"/>
                                  </w:pPr>
                                  <w:r w:rsidRPr="00363BBB"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  <w:t>Если у Вас родился первый ребенок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45" style="position:absolute;left:0;text-align:left;margin-left:30.55pt;margin-top:1.25pt;width:348.2pt;height:41.2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" fillcolor="#971c49 [3205]" stroked="f" strokeweight="1pt">
                      <v:path arrowok="t"/>
                      <v:textbox>
                        <w:txbxContent>
                          <w:p w:rsidR="009D2F0A" w:rsidRPr="00752DF5" w:rsidRDefault="009D2F0A" w:rsidP="00804DDF">
                            <w:pPr>
                              <w:pStyle w:val="1"/>
                              <w:keepNext w:val="0"/>
                              <w:keepLines w:val="0"/>
                              <w:spacing w:before="0" w:line="240" w:lineRule="auto"/>
                              <w:jc w:val="center"/>
                            </w:pPr>
                            <w:r w:rsidRPr="00363BBB"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  <w:t>Если у Вас родился первый ребенок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:rsidR="009D2F0A" w:rsidRDefault="009D2F0A" w:rsidP="00F85C05">
            <w:pPr>
              <w:spacing w:line="240" w:lineRule="atLeast"/>
              <w:ind w:left="720"/>
            </w:pPr>
          </w:p>
        </w:tc>
        <w:tc>
          <w:tcPr>
            <w:tcW w:w="4011" w:type="dxa"/>
            <w:gridSpan w:val="3"/>
          </w:tcPr>
          <w:p w:rsidR="009D2F0A" w:rsidRDefault="009D2F0A" w:rsidP="00F85C05">
            <w:pPr>
              <w:spacing w:after="300" w:line="240" w:lineRule="atLeast"/>
              <w:ind w:left="720"/>
            </w:pPr>
          </w:p>
        </w:tc>
        <w:tc>
          <w:tcPr>
            <w:tcW w:w="4140" w:type="dxa"/>
            <w:gridSpan w:val="2"/>
            <w:vMerge w:val="restart"/>
          </w:tcPr>
          <w:p w:rsidR="009D2F0A" w:rsidRDefault="00F76254" w:rsidP="00F85C0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page">
                        <wp:posOffset>625475</wp:posOffset>
                      </wp:positionH>
                      <wp:positionV relativeFrom="page">
                        <wp:posOffset>4445</wp:posOffset>
                      </wp:positionV>
                      <wp:extent cx="4422140" cy="371475"/>
                      <wp:effectExtent l="0" t="0" r="0" b="9525"/>
                      <wp:wrapNone/>
                      <wp:docPr id="975" name="Прямоугольник 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22140" cy="3714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2F0A" w:rsidRPr="00752DF5" w:rsidRDefault="009D2F0A" w:rsidP="008A5DAE">
                                  <w:pPr>
                                    <w:pStyle w:val="1"/>
                                    <w:keepNext w:val="0"/>
                                    <w:keepLines w:val="0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  <w:t>Поддержка обучающихся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75" o:spid="_x0000_s1046" style="position:absolute;margin-left:49.25pt;margin-top:.35pt;width:348.2pt;height:29.2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" fillcolor="#971c49 [3205]" stroked="f" strokeweight="1pt">
                      <v:path arrowok="t"/>
                      <v:textbox>
                        <w:txbxContent>
                          <w:p w:rsidR="009D2F0A" w:rsidRPr="00752DF5" w:rsidRDefault="009D2F0A" w:rsidP="008A5DAE">
                            <w:pPr>
                              <w:pStyle w:val="1"/>
                              <w:keepNext w:val="0"/>
                              <w:keepLines w:val="0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  <w:t>Поддержка обучающихся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:rsidR="009D2F0A" w:rsidRDefault="009D2F0A" w:rsidP="00F85C05"/>
          <w:p w:rsidR="009D2F0A" w:rsidRDefault="009D2F0A" w:rsidP="00F85C05"/>
          <w:p w:rsidR="009D2F0A" w:rsidRDefault="009D2F0A" w:rsidP="00C14FE7">
            <w:pPr>
              <w:ind w:left="529"/>
              <w:rPr>
                <w:b/>
                <w:noProof/>
                <w:color w:val="971C49" w:themeColor="accent2"/>
                <w:lang w:bidi="ru-RU"/>
              </w:rPr>
            </w:pPr>
            <w:r w:rsidRPr="005D0A39">
              <w:rPr>
                <w:b/>
                <w:noProof/>
                <w:color w:val="971C49" w:themeColor="accent2"/>
                <w:lang w:bidi="ru-RU"/>
              </w:rPr>
              <w:t>Компен</w:t>
            </w:r>
            <w:r>
              <w:rPr>
                <w:b/>
                <w:noProof/>
                <w:color w:val="971C49" w:themeColor="accent2"/>
                <w:lang w:bidi="ru-RU"/>
              </w:rPr>
              <w:t xml:space="preserve">сация родительской платы в учреждениях </w:t>
            </w:r>
            <w:r w:rsidRPr="005D0A39">
              <w:rPr>
                <w:b/>
                <w:noProof/>
                <w:color w:val="971C49" w:themeColor="accent2"/>
                <w:lang w:bidi="ru-RU"/>
              </w:rPr>
              <w:t xml:space="preserve"> дошкольного образования </w:t>
            </w:r>
          </w:p>
          <w:p w:rsidR="009D2F0A" w:rsidRPr="003E1A98" w:rsidRDefault="009D2F0A" w:rsidP="00C14FE7">
            <w:pPr>
              <w:spacing w:before="60"/>
              <w:ind w:left="529"/>
              <w:rPr>
                <w:noProof/>
              </w:rPr>
            </w:pPr>
            <w:r>
              <w:rPr>
                <w:b/>
                <w:noProof/>
                <w:lang w:bidi="ru-RU"/>
              </w:rPr>
              <w:t xml:space="preserve">20 % </w:t>
            </w:r>
            <w:r w:rsidRPr="000E2496">
              <w:rPr>
                <w:noProof/>
              </w:rPr>
              <w:t>на первого ребенка</w:t>
            </w:r>
          </w:p>
          <w:p w:rsidR="009D2F0A" w:rsidRDefault="009D2F0A" w:rsidP="00C14FE7">
            <w:pPr>
              <w:ind w:left="529"/>
              <w:rPr>
                <w:noProof/>
              </w:rPr>
            </w:pPr>
            <w:r>
              <w:rPr>
                <w:b/>
                <w:noProof/>
              </w:rPr>
              <w:t xml:space="preserve">50 % </w:t>
            </w:r>
            <w:r>
              <w:rPr>
                <w:noProof/>
              </w:rPr>
              <w:t xml:space="preserve"> на второго ребенка</w:t>
            </w:r>
          </w:p>
          <w:p w:rsidR="009D2F0A" w:rsidRDefault="009D2F0A" w:rsidP="00C14FE7">
            <w:pPr>
              <w:ind w:left="529"/>
              <w:rPr>
                <w:noProof/>
              </w:rPr>
            </w:pPr>
            <w:r w:rsidRPr="000E2496">
              <w:rPr>
                <w:b/>
                <w:noProof/>
              </w:rPr>
              <w:t>70 %</w:t>
            </w:r>
            <w:r>
              <w:rPr>
                <w:noProof/>
              </w:rPr>
              <w:t xml:space="preserve"> на третьего ребенка и последующих детей</w:t>
            </w:r>
          </w:p>
          <w:p w:rsidR="009D2F0A" w:rsidRDefault="009D2F0A" w:rsidP="00C14FE7">
            <w:pPr>
              <w:spacing w:before="60"/>
              <w:ind w:left="529"/>
              <w:rPr>
                <w:b/>
                <w:noProof/>
                <w:color w:val="971C49" w:themeColor="accent2"/>
                <w:lang w:bidi="ru-RU"/>
              </w:rPr>
            </w:pPr>
            <w:r w:rsidRPr="000E2496">
              <w:rPr>
                <w:b/>
                <w:noProof/>
                <w:color w:val="971C49" w:themeColor="accent2"/>
                <w:lang w:bidi="ru-RU"/>
              </w:rPr>
              <w:t>Пособие на детей малоимущих студенческих  семей</w:t>
            </w:r>
          </w:p>
          <w:p w:rsidR="009D2F0A" w:rsidRPr="003E1A98" w:rsidRDefault="009D2F0A" w:rsidP="00C14FE7">
            <w:pPr>
              <w:spacing w:before="60"/>
              <w:ind w:left="529" w:right="247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224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9D2F0A" w:rsidRDefault="009D2F0A" w:rsidP="00C14FE7">
            <w:pPr>
              <w:ind w:left="529"/>
              <w:rPr>
                <w:noProof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о</w:t>
            </w:r>
            <w:r w:rsidRPr="000E2496">
              <w:rPr>
                <w:noProof/>
              </w:rPr>
              <w:t>буч</w:t>
            </w:r>
            <w:r>
              <w:rPr>
                <w:noProof/>
              </w:rPr>
              <w:t>ающиеся федеральных организаций высшего образования</w:t>
            </w:r>
          </w:p>
          <w:p w:rsidR="009D2F0A" w:rsidRDefault="00F76254" w:rsidP="00D030B6">
            <w:pPr>
              <w:ind w:left="104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page">
                        <wp:posOffset>571500</wp:posOffset>
                      </wp:positionH>
                      <wp:positionV relativeFrom="page">
                        <wp:posOffset>2806700</wp:posOffset>
                      </wp:positionV>
                      <wp:extent cx="4422140" cy="323850"/>
                      <wp:effectExtent l="0" t="0" r="0" b="0"/>
                      <wp:wrapNone/>
                      <wp:docPr id="977" name="Прямоугольник 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22140" cy="3238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2F0A" w:rsidRPr="00752DF5" w:rsidRDefault="009D2F0A" w:rsidP="00D030B6">
                                  <w:pPr>
                                    <w:pStyle w:val="1"/>
                                    <w:keepNext w:val="0"/>
                                    <w:keepLines w:val="0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  <w:t>Поддержка в сфере опеки и попечительства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77" o:spid="_x0000_s1047" style="position:absolute;left:0;text-align:left;margin-left:45pt;margin-top:221pt;width:348.2pt;height:25.5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" fillcolor="#971c49 [3205]" stroked="f" strokeweight="1pt">
                      <v:path arrowok="t"/>
                      <v:textbox>
                        <w:txbxContent>
                          <w:p w:rsidR="009D2F0A" w:rsidRPr="00752DF5" w:rsidRDefault="009D2F0A" w:rsidP="00D030B6">
                            <w:pPr>
                              <w:pStyle w:val="1"/>
                              <w:keepNext w:val="0"/>
                              <w:keepLines w:val="0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  <w:t>Поддержка в сфере опеки и попечительства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:rsidR="009D2F0A" w:rsidRDefault="009D2F0A" w:rsidP="00D030B6">
            <w:pPr>
              <w:ind w:left="104"/>
              <w:rPr>
                <w:noProof/>
                <w:lang w:eastAsia="ru-RU"/>
              </w:rPr>
            </w:pPr>
          </w:p>
          <w:p w:rsidR="00CC3E1D" w:rsidRPr="00CC3E1D" w:rsidRDefault="00CC3E1D" w:rsidP="00D030B6">
            <w:pPr>
              <w:ind w:left="104"/>
              <w:rPr>
                <w:noProof/>
                <w:sz w:val="8"/>
                <w:lang w:eastAsia="ru-RU"/>
              </w:rPr>
            </w:pPr>
          </w:p>
          <w:p w:rsidR="009D2F0A" w:rsidRDefault="009D2F0A" w:rsidP="00CC3E1D">
            <w:pPr>
              <w:spacing w:line="200" w:lineRule="exact"/>
              <w:ind w:left="527"/>
              <w:rPr>
                <w:b/>
                <w:noProof/>
                <w:color w:val="971C49" w:themeColor="accent2"/>
                <w:lang w:bidi="ru-RU"/>
              </w:rPr>
            </w:pPr>
            <w:r>
              <w:rPr>
                <w:b/>
                <w:noProof/>
                <w:color w:val="971C49" w:themeColor="accent2"/>
                <w:lang w:bidi="ru-RU"/>
              </w:rPr>
              <w:t>Выплата еди</w:t>
            </w:r>
            <w:r w:rsidRPr="00D030B6">
              <w:rPr>
                <w:b/>
                <w:noProof/>
                <w:color w:val="971C49" w:themeColor="accent2"/>
                <w:lang w:bidi="ru-RU"/>
              </w:rPr>
              <w:t>новременного пособия при усыновлении (удочере</w:t>
            </w:r>
            <w:r>
              <w:rPr>
                <w:b/>
                <w:noProof/>
                <w:color w:val="971C49" w:themeColor="accent2"/>
                <w:lang w:bidi="ru-RU"/>
              </w:rPr>
              <w:t>нии) детей-сирот и детей, оставшихся без попечения роди</w:t>
            </w:r>
            <w:r w:rsidRPr="00D030B6">
              <w:rPr>
                <w:b/>
                <w:noProof/>
                <w:color w:val="971C49" w:themeColor="accent2"/>
                <w:lang w:bidi="ru-RU"/>
              </w:rPr>
              <w:t xml:space="preserve">телей </w:t>
            </w:r>
          </w:p>
          <w:p w:rsidR="009D2F0A" w:rsidRPr="003E1A98" w:rsidRDefault="009D2F0A" w:rsidP="00C14FE7">
            <w:pPr>
              <w:spacing w:before="60"/>
              <w:ind w:left="529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</w:t>
            </w:r>
            <w:r w:rsidR="00CC3E1D">
              <w:rPr>
                <w:noProof/>
                <w:lang w:bidi="ru-RU"/>
              </w:rPr>
              <w:t>116</w:t>
            </w:r>
            <w:r>
              <w:rPr>
                <w:noProof/>
                <w:lang w:bidi="ru-RU"/>
              </w:rPr>
              <w:t xml:space="preserve"> тыс.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9D2F0A" w:rsidRDefault="009D2F0A" w:rsidP="00C14FE7">
            <w:pPr>
              <w:ind w:left="529"/>
              <w:rPr>
                <w:noProof/>
                <w:lang w:eastAsia="ru-RU"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</w:t>
            </w:r>
            <w:r w:rsidR="00C14FE7" w:rsidRPr="00CC3E1D">
              <w:rPr>
                <w:sz w:val="22"/>
              </w:rPr>
              <w:t>обращение</w:t>
            </w:r>
            <w:r w:rsidRPr="00CC3E1D">
              <w:rPr>
                <w:sz w:val="22"/>
              </w:rPr>
              <w:t xml:space="preserve"> усыновителя не ранее чем через один год и не позднее 2 лет со дня вступления в законную силу решения суда об усыновлении (удочерении) ребенка</w:t>
            </w:r>
          </w:p>
          <w:p w:rsidR="009D2F0A" w:rsidRPr="00CC3E1D" w:rsidRDefault="009D2F0A" w:rsidP="00C14FE7">
            <w:pPr>
              <w:ind w:left="529"/>
              <w:rPr>
                <w:noProof/>
                <w:sz w:val="8"/>
                <w:szCs w:val="18"/>
                <w:lang w:eastAsia="ru-RU"/>
              </w:rPr>
            </w:pPr>
          </w:p>
          <w:p w:rsidR="009D2F0A" w:rsidRDefault="009D2F0A" w:rsidP="00CC3E1D">
            <w:pPr>
              <w:spacing w:line="200" w:lineRule="exact"/>
              <w:ind w:left="527"/>
              <w:rPr>
                <w:b/>
                <w:noProof/>
                <w:color w:val="971C49" w:themeColor="accent2"/>
                <w:lang w:bidi="ru-RU"/>
              </w:rPr>
            </w:pPr>
            <w:r w:rsidRPr="009D2F0A">
              <w:rPr>
                <w:b/>
                <w:noProof/>
                <w:color w:val="971C49" w:themeColor="accent2"/>
                <w:lang w:bidi="ru-RU"/>
              </w:rPr>
              <w:t>Единовремен</w:t>
            </w:r>
            <w:r>
              <w:rPr>
                <w:b/>
                <w:noProof/>
                <w:color w:val="971C49" w:themeColor="accent2"/>
                <w:lang w:bidi="ru-RU"/>
              </w:rPr>
              <w:t>ное пособие при всех формах устройства детей, оставшихся без попечения роди</w:t>
            </w:r>
            <w:r w:rsidRPr="009D2F0A">
              <w:rPr>
                <w:b/>
                <w:noProof/>
                <w:color w:val="971C49" w:themeColor="accent2"/>
                <w:lang w:bidi="ru-RU"/>
              </w:rPr>
              <w:t>телей</w:t>
            </w:r>
          </w:p>
          <w:p w:rsidR="009D2F0A" w:rsidRPr="00CC3E1D" w:rsidRDefault="009D2F0A" w:rsidP="00C14FE7">
            <w:pPr>
              <w:spacing w:before="60"/>
              <w:ind w:left="529"/>
              <w:rPr>
                <w:szCs w:val="24"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</w:t>
            </w:r>
            <w:r w:rsidR="00CC3E1D" w:rsidRPr="00CC3E1D">
              <w:rPr>
                <w:szCs w:val="24"/>
              </w:rPr>
              <w:t>18</w:t>
            </w:r>
            <w:r w:rsidR="00CC3E1D">
              <w:rPr>
                <w:szCs w:val="24"/>
              </w:rPr>
              <w:t xml:space="preserve"> </w:t>
            </w:r>
            <w:r w:rsidR="00CC3E1D" w:rsidRPr="00CC3E1D">
              <w:rPr>
                <w:szCs w:val="24"/>
              </w:rPr>
              <w:t>004,12</w:t>
            </w:r>
            <w:r w:rsidRPr="00CC3E1D">
              <w:rPr>
                <w:szCs w:val="24"/>
              </w:rPr>
              <w:t xml:space="preserve"> руб. </w:t>
            </w:r>
          </w:p>
          <w:p w:rsidR="009D2F0A" w:rsidRDefault="00CC3E1D" w:rsidP="00CC3E1D">
            <w:pPr>
              <w:spacing w:before="60"/>
              <w:ind w:left="529"/>
            </w:pPr>
            <w:r w:rsidRPr="00CC3E1D">
              <w:rPr>
                <w:szCs w:val="24"/>
              </w:rPr>
              <w:t>137</w:t>
            </w:r>
            <w:r>
              <w:rPr>
                <w:szCs w:val="24"/>
              </w:rPr>
              <w:t xml:space="preserve"> </w:t>
            </w:r>
            <w:r w:rsidRPr="00CC3E1D">
              <w:rPr>
                <w:szCs w:val="24"/>
              </w:rPr>
              <w:t>566,</w:t>
            </w:r>
            <w:r w:rsidRPr="00CC3E1D">
              <w:rPr>
                <w:sz w:val="22"/>
              </w:rPr>
              <w:t xml:space="preserve">14 </w:t>
            </w:r>
            <w:r w:rsidR="009D2F0A" w:rsidRPr="00CC3E1D">
              <w:rPr>
                <w:sz w:val="22"/>
              </w:rPr>
              <w:t xml:space="preserve">руб. </w:t>
            </w:r>
            <w:r>
              <w:rPr>
                <w:sz w:val="22"/>
              </w:rPr>
              <w:t>(</w:t>
            </w:r>
            <w:r w:rsidRPr="00CC3E1D">
              <w:rPr>
                <w:sz w:val="22"/>
              </w:rPr>
              <w:t xml:space="preserve">при усыновлении ребенка-инвалида, ребенка </w:t>
            </w:r>
            <w:r>
              <w:rPr>
                <w:sz w:val="22"/>
              </w:rPr>
              <w:t xml:space="preserve">старше 7 лет, а также братьев </w:t>
            </w:r>
            <w:r w:rsidRPr="00CC3E1D">
              <w:rPr>
                <w:sz w:val="22"/>
              </w:rPr>
              <w:t>или сестер)</w:t>
            </w:r>
          </w:p>
        </w:tc>
        <w:tc>
          <w:tcPr>
            <w:tcW w:w="4719" w:type="dxa"/>
            <w:vMerge w:val="restart"/>
          </w:tcPr>
          <w:p w:rsidR="009D2F0A" w:rsidRDefault="009D2F0A" w:rsidP="000E2496">
            <w:pPr>
              <w:spacing w:before="60"/>
              <w:ind w:left="187"/>
              <w:rPr>
                <w:b/>
                <w:noProof/>
                <w:color w:val="971C49" w:themeColor="accent2"/>
                <w:lang w:bidi="ru-RU"/>
              </w:rPr>
            </w:pPr>
          </w:p>
          <w:p w:rsidR="009D2F0A" w:rsidRDefault="009D2F0A" w:rsidP="000E2496">
            <w:pPr>
              <w:spacing w:before="60"/>
              <w:ind w:left="187"/>
              <w:rPr>
                <w:b/>
                <w:noProof/>
                <w:color w:val="971C49" w:themeColor="accent2"/>
                <w:lang w:bidi="ru-RU"/>
              </w:rPr>
            </w:pPr>
          </w:p>
          <w:p w:rsidR="009D2F0A" w:rsidRPr="000E2496" w:rsidRDefault="009D2F0A" w:rsidP="000E2496">
            <w:pPr>
              <w:spacing w:before="60"/>
              <w:ind w:left="187"/>
              <w:rPr>
                <w:b/>
                <w:noProof/>
                <w:color w:val="971C49" w:themeColor="accent2"/>
                <w:lang w:bidi="ru-RU"/>
              </w:rPr>
            </w:pPr>
            <w:r w:rsidRPr="000E2496">
              <w:rPr>
                <w:b/>
                <w:noProof/>
                <w:color w:val="971C49" w:themeColor="accent2"/>
                <w:lang w:bidi="ru-RU"/>
              </w:rPr>
              <w:t xml:space="preserve">Компенсация стоимости проезда к </w:t>
            </w:r>
            <w:r>
              <w:rPr>
                <w:b/>
                <w:noProof/>
                <w:color w:val="971C49" w:themeColor="accent2"/>
                <w:lang w:bidi="ru-RU"/>
              </w:rPr>
              <w:br/>
            </w:r>
            <w:r w:rsidRPr="000E2496">
              <w:rPr>
                <w:b/>
                <w:noProof/>
                <w:color w:val="971C49" w:themeColor="accent2"/>
                <w:lang w:bidi="ru-RU"/>
              </w:rPr>
              <w:t>месту учебы и обратно</w:t>
            </w:r>
          </w:p>
          <w:p w:rsidR="009D2F0A" w:rsidRPr="000E2496" w:rsidRDefault="009D2F0A" w:rsidP="000E2496">
            <w:pPr>
              <w:ind w:left="187"/>
              <w:rPr>
                <w:noProof/>
              </w:rPr>
            </w:pPr>
            <w:r>
              <w:rPr>
                <w:noProof/>
                <w:lang w:bidi="ru-RU"/>
              </w:rPr>
              <w:t>- д</w:t>
            </w:r>
            <w:r w:rsidRPr="000E2496">
              <w:rPr>
                <w:noProof/>
                <w:lang w:bidi="ru-RU"/>
              </w:rPr>
              <w:t xml:space="preserve">ля </w:t>
            </w:r>
            <w:r>
              <w:rPr>
                <w:noProof/>
                <w:lang w:bidi="ru-RU"/>
              </w:rPr>
              <w:t>о</w:t>
            </w:r>
            <w:r w:rsidRPr="000E2496">
              <w:rPr>
                <w:noProof/>
                <w:lang w:bidi="ru-RU"/>
              </w:rPr>
              <w:t>бучающи</w:t>
            </w:r>
            <w:r>
              <w:rPr>
                <w:noProof/>
                <w:lang w:bidi="ru-RU"/>
              </w:rPr>
              <w:t>хся в общеобразовательных орга</w:t>
            </w:r>
            <w:r w:rsidRPr="000E2496">
              <w:rPr>
                <w:noProof/>
                <w:lang w:bidi="ru-RU"/>
              </w:rPr>
              <w:t>низац</w:t>
            </w:r>
            <w:r>
              <w:rPr>
                <w:noProof/>
                <w:lang w:bidi="ru-RU"/>
              </w:rPr>
              <w:t xml:space="preserve">иях, </w:t>
            </w:r>
            <w:r w:rsidRPr="000E2496">
              <w:rPr>
                <w:noProof/>
                <w:lang w:bidi="ru-RU"/>
              </w:rPr>
              <w:t>проживающи</w:t>
            </w:r>
            <w:r>
              <w:rPr>
                <w:noProof/>
                <w:lang w:bidi="ru-RU"/>
              </w:rPr>
              <w:t>х в сельских насе</w:t>
            </w:r>
            <w:r w:rsidRPr="000E2496">
              <w:rPr>
                <w:noProof/>
                <w:lang w:bidi="ru-RU"/>
              </w:rPr>
              <w:t>ленных пунктах на рассто</w:t>
            </w:r>
            <w:r>
              <w:rPr>
                <w:noProof/>
                <w:lang w:bidi="ru-RU"/>
              </w:rPr>
              <w:t>янии свыше 1 км от общеобразова</w:t>
            </w:r>
            <w:r w:rsidRPr="000E2496">
              <w:rPr>
                <w:noProof/>
                <w:lang w:bidi="ru-RU"/>
              </w:rPr>
              <w:t>тельных орган</w:t>
            </w:r>
            <w:r>
              <w:rPr>
                <w:noProof/>
                <w:lang w:bidi="ru-RU"/>
              </w:rPr>
              <w:t>и</w:t>
            </w:r>
            <w:r w:rsidRPr="000E2496">
              <w:rPr>
                <w:noProof/>
                <w:lang w:bidi="ru-RU"/>
              </w:rPr>
              <w:t>заций</w:t>
            </w:r>
          </w:p>
          <w:p w:rsidR="009D2F0A" w:rsidRDefault="009D2F0A" w:rsidP="000E2496">
            <w:pPr>
              <w:ind w:left="187"/>
            </w:pPr>
            <w:r>
              <w:t>- для в</w:t>
            </w:r>
            <w:r w:rsidRPr="000E2496">
              <w:t>оспитанник</w:t>
            </w:r>
            <w:r>
              <w:t>ов</w:t>
            </w:r>
            <w:r w:rsidRPr="000E2496">
              <w:t xml:space="preserve"> с ограничен</w:t>
            </w:r>
            <w:r>
              <w:t>ными возможностями здоро</w:t>
            </w:r>
            <w:r w:rsidRPr="000E2496">
              <w:t>вья, которые обучаютс</w:t>
            </w:r>
            <w:r>
              <w:t>я с проживанием в областных государственных образовательных организа</w:t>
            </w:r>
            <w:r w:rsidRPr="000E2496">
              <w:t>циях</w:t>
            </w:r>
          </w:p>
          <w:p w:rsidR="009D2F0A" w:rsidRDefault="009D2F0A" w:rsidP="000E2496">
            <w:pPr>
              <w:spacing w:before="60"/>
              <w:ind w:left="187"/>
            </w:pPr>
          </w:p>
          <w:p w:rsidR="009D2F0A" w:rsidRDefault="009D2F0A" w:rsidP="000E2496">
            <w:pPr>
              <w:spacing w:before="60"/>
              <w:ind w:left="187"/>
            </w:pPr>
          </w:p>
          <w:p w:rsidR="00CC3E1D" w:rsidRPr="00CC3E1D" w:rsidRDefault="00CC3E1D" w:rsidP="000E2496">
            <w:pPr>
              <w:spacing w:before="60"/>
              <w:ind w:left="187"/>
              <w:rPr>
                <w:sz w:val="8"/>
              </w:rPr>
            </w:pPr>
          </w:p>
          <w:p w:rsidR="009D2F0A" w:rsidRDefault="009D2F0A" w:rsidP="000E2496">
            <w:pPr>
              <w:spacing w:before="60"/>
              <w:ind w:left="187"/>
            </w:pPr>
          </w:p>
          <w:p w:rsidR="009D2F0A" w:rsidRDefault="009D2F0A" w:rsidP="00CC3E1D">
            <w:pPr>
              <w:spacing w:line="200" w:lineRule="exact"/>
              <w:ind w:left="75"/>
              <w:rPr>
                <w:b/>
                <w:noProof/>
                <w:color w:val="971C49" w:themeColor="accent2"/>
                <w:lang w:bidi="ru-RU"/>
              </w:rPr>
            </w:pPr>
            <w:r>
              <w:rPr>
                <w:b/>
                <w:noProof/>
                <w:color w:val="971C49" w:themeColor="accent2"/>
                <w:lang w:bidi="ru-RU"/>
              </w:rPr>
              <w:t>Выплата де</w:t>
            </w:r>
            <w:r w:rsidRPr="00D030B6">
              <w:rPr>
                <w:b/>
                <w:noProof/>
                <w:color w:val="971C49" w:themeColor="accent2"/>
                <w:lang w:bidi="ru-RU"/>
              </w:rPr>
              <w:t>н</w:t>
            </w:r>
            <w:r>
              <w:rPr>
                <w:b/>
                <w:noProof/>
                <w:color w:val="971C49" w:themeColor="accent2"/>
                <w:lang w:bidi="ru-RU"/>
              </w:rPr>
              <w:t>ежных средств на содержание ре</w:t>
            </w:r>
            <w:r w:rsidRPr="00D030B6">
              <w:rPr>
                <w:b/>
                <w:noProof/>
                <w:color w:val="971C49" w:themeColor="accent2"/>
                <w:lang w:bidi="ru-RU"/>
              </w:rPr>
              <w:t xml:space="preserve">бенка </w:t>
            </w:r>
            <w:r>
              <w:rPr>
                <w:b/>
                <w:noProof/>
                <w:color w:val="971C49" w:themeColor="accent2"/>
                <w:lang w:bidi="ru-RU"/>
              </w:rPr>
              <w:t>находящегося под опекой или по</w:t>
            </w:r>
            <w:r w:rsidRPr="00D030B6">
              <w:rPr>
                <w:b/>
                <w:noProof/>
                <w:color w:val="971C49" w:themeColor="accent2"/>
                <w:lang w:bidi="ru-RU"/>
              </w:rPr>
              <w:t xml:space="preserve">печительством, в приемной семье </w:t>
            </w:r>
          </w:p>
          <w:p w:rsidR="009D2F0A" w:rsidRDefault="009D2F0A" w:rsidP="00CC3E1D">
            <w:pPr>
              <w:spacing w:before="60"/>
              <w:ind w:left="925" w:hanging="850"/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</w:t>
            </w:r>
            <w:r w:rsidR="00CC3E1D" w:rsidRPr="00CC3E1D">
              <w:rPr>
                <w:sz w:val="22"/>
              </w:rPr>
              <w:t>7873</w:t>
            </w:r>
            <w:r w:rsidRPr="00752DF5">
              <w:rPr>
                <w:noProof/>
                <w:lang w:bidi="ru-RU"/>
              </w:rPr>
              <w:t xml:space="preserve"> руб.</w:t>
            </w:r>
            <w:r>
              <w:rPr>
                <w:noProof/>
                <w:lang w:bidi="ru-RU"/>
              </w:rPr>
              <w:br/>
            </w:r>
            <w:r w:rsidR="00CC3E1D" w:rsidRPr="00CC3E1D">
              <w:rPr>
                <w:sz w:val="22"/>
              </w:rPr>
              <w:t>9447</w:t>
            </w:r>
            <w:r w:rsidRPr="00CC3E1D">
              <w:rPr>
                <w:sz w:val="22"/>
              </w:rPr>
              <w:t xml:space="preserve"> рублей на детей с ограниченными возможностями здоровья, детей-инвалидов</w:t>
            </w:r>
            <w:r w:rsidR="00F7625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page">
                        <wp:posOffset>76200</wp:posOffset>
                      </wp:positionH>
                      <wp:positionV relativeFrom="page">
                        <wp:posOffset>4606925</wp:posOffset>
                      </wp:positionV>
                      <wp:extent cx="2917190" cy="1981200"/>
                      <wp:effectExtent l="0" t="0" r="0" b="0"/>
                      <wp:wrapNone/>
                      <wp:docPr id="979" name="Прямоугольник 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17190" cy="1981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alpha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2F0A" w:rsidRPr="00BF1468" w:rsidRDefault="009D2F0A" w:rsidP="009D2F0A">
                                  <w:pPr>
                                    <w:pStyle w:val="2"/>
                                    <w:spacing w:after="100" w:line="240" w:lineRule="exact"/>
                                    <w:ind w:right="187"/>
                                    <w:jc w:val="center"/>
                                    <w:rPr>
                                      <w:noProof/>
                                      <w:szCs w:val="24"/>
                                    </w:rPr>
                                  </w:pPr>
                                  <w:r w:rsidRPr="00BF1468">
                                    <w:rPr>
                                      <w:noProof/>
                                      <w:szCs w:val="24"/>
                                      <w:lang w:bidi="ru-RU"/>
                                    </w:rPr>
                                    <w:t xml:space="preserve">Получить подробную информацию о </w:t>
                                  </w:r>
                                  <w:r>
                                    <w:rPr>
                                      <w:noProof/>
                                      <w:szCs w:val="24"/>
                                      <w:lang w:bidi="ru-RU"/>
                                    </w:rPr>
                                    <w:t>мерах поддерж</w:t>
                                  </w:r>
                                  <w:r w:rsidR="00894D8B">
                                    <w:rPr>
                                      <w:noProof/>
                                      <w:szCs w:val="24"/>
                                      <w:lang w:bidi="ru-RU"/>
                                    </w:rPr>
                                    <w:t>ки в сферах образ</w:t>
                                  </w:r>
                                  <w:r>
                                    <w:rPr>
                                      <w:noProof/>
                                      <w:szCs w:val="24"/>
                                      <w:lang w:bidi="ru-RU"/>
                                    </w:rPr>
                                    <w:t>ования, опеки и попечительтва  можно в  министерстве</w:t>
                                  </w:r>
                                  <w:r w:rsidRPr="00BF1468">
                                    <w:rPr>
                                      <w:noProof/>
                                      <w:szCs w:val="24"/>
                                      <w:lang w:bidi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zCs w:val="24"/>
                                      <w:lang w:bidi="ru-RU"/>
                                    </w:rPr>
                                    <w:t>образования</w:t>
                                  </w:r>
                                  <w:r w:rsidRPr="00BF1468">
                                    <w:rPr>
                                      <w:noProof/>
                                      <w:szCs w:val="24"/>
                                      <w:lang w:bidi="ru-RU"/>
                                    </w:rPr>
                                    <w:t xml:space="preserve"> Новгородской области</w:t>
                                  </w:r>
                                </w:p>
                                <w:p w:rsidR="009D2F0A" w:rsidRPr="009D2F0A" w:rsidRDefault="009D2F0A" w:rsidP="009D2F0A">
                                  <w:pPr>
                                    <w:spacing w:after="100"/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9D2F0A"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lang w:bidi="ru-RU"/>
                                    </w:rPr>
                                    <w:t>Адрес : Великий Новгород, ул. Новолучанская 27</w:t>
                                  </w:r>
                                </w:p>
                                <w:p w:rsidR="009D2F0A" w:rsidRDefault="009D2F0A" w:rsidP="009D2F0A">
                                  <w:pPr>
                                    <w:spacing w:after="100"/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lang w:bidi="ru-RU"/>
                                    </w:rPr>
                                  </w:pPr>
                                  <w:r w:rsidRPr="009D2F0A"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lang w:bidi="ru-RU"/>
                                    </w:rPr>
                                    <w:t xml:space="preserve">Телефон: 8 (8162) </w:t>
                                  </w:r>
                                  <w:r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lang w:bidi="ru-RU"/>
                                    </w:rPr>
                                    <w:t xml:space="preserve">50-10-70 </w:t>
                                  </w:r>
                                </w:p>
                                <w:p w:rsidR="009D2F0A" w:rsidRPr="009D2F0A" w:rsidRDefault="009D2F0A" w:rsidP="009D2F0A">
                                  <w:pPr>
                                    <w:spacing w:after="100"/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9D2F0A"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lang w:bidi="ru-RU"/>
                                    </w:rPr>
                                    <w:t>Сайт:</w:t>
                                  </w:r>
                                  <w:r w:rsidRPr="009D2F0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  <w:lang w:bidi="ru-RU"/>
                                    </w:rPr>
                                    <w:t>http://edu53.ru</w:t>
                                  </w:r>
                                </w:p>
                                <w:p w:rsidR="009D2F0A" w:rsidRPr="00BC15D6" w:rsidRDefault="009D2F0A" w:rsidP="009D2F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79" o:spid="_x0000_s1048" style="position:absolute;left:0;text-align:left;margin-left:6pt;margin-top:362.75pt;width:229.7pt;height:156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" fillcolor="#002f42 [3215]" stroked="f" strokeweight="1pt">
                      <v:fill opacity="62194f"/>
                      <v:path arrowok="t"/>
                      <v:textbox>
                        <w:txbxContent>
                          <w:p w:rsidR="009D2F0A" w:rsidRPr="00BF1468" w:rsidRDefault="009D2F0A" w:rsidP="009D2F0A">
                            <w:pPr>
                              <w:pStyle w:val="2"/>
                              <w:spacing w:after="100" w:line="240" w:lineRule="exact"/>
                              <w:ind w:right="187"/>
                              <w:jc w:val="center"/>
                              <w:rPr>
                                <w:noProof/>
                                <w:szCs w:val="24"/>
                              </w:rPr>
                            </w:pPr>
                            <w:r w:rsidRPr="00BF1468">
                              <w:rPr>
                                <w:noProof/>
                                <w:szCs w:val="24"/>
                                <w:lang w:bidi="ru-RU"/>
                              </w:rPr>
                              <w:t xml:space="preserve">Получить подробную информацию о </w:t>
                            </w:r>
                            <w:r>
                              <w:rPr>
                                <w:noProof/>
                                <w:szCs w:val="24"/>
                                <w:lang w:bidi="ru-RU"/>
                              </w:rPr>
                              <w:t>мерах поддерж</w:t>
                            </w:r>
                            <w:r w:rsidR="00894D8B">
                              <w:rPr>
                                <w:noProof/>
                                <w:szCs w:val="24"/>
                                <w:lang w:bidi="ru-RU"/>
                              </w:rPr>
                              <w:t>ки в сферах образ</w:t>
                            </w:r>
                            <w:r>
                              <w:rPr>
                                <w:noProof/>
                                <w:szCs w:val="24"/>
                                <w:lang w:bidi="ru-RU"/>
                              </w:rPr>
                              <w:t>ования, опеки и попечительтва  можно в  министерстве</w:t>
                            </w:r>
                            <w:r w:rsidRPr="00BF1468">
                              <w:rPr>
                                <w:noProof/>
                                <w:szCs w:val="24"/>
                                <w:lang w:bidi="ru-RU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24"/>
                                <w:lang w:bidi="ru-RU"/>
                              </w:rPr>
                              <w:t>образования</w:t>
                            </w:r>
                            <w:r w:rsidRPr="00BF1468">
                              <w:rPr>
                                <w:noProof/>
                                <w:szCs w:val="24"/>
                                <w:lang w:bidi="ru-RU"/>
                              </w:rPr>
                              <w:t xml:space="preserve"> Новгородской области</w:t>
                            </w:r>
                          </w:p>
                          <w:p w:rsidR="009D2F0A" w:rsidRPr="009D2F0A" w:rsidRDefault="009D2F0A" w:rsidP="009D2F0A">
                            <w:pPr>
                              <w:spacing w:after="100"/>
                              <w:rPr>
                                <w:noProof/>
                                <w:color w:val="FFFFFF" w:themeColor="background1"/>
                                <w:sz w:val="20"/>
                              </w:rPr>
                            </w:pPr>
                            <w:r w:rsidRPr="009D2F0A">
                              <w:rPr>
                                <w:noProof/>
                                <w:color w:val="FFFFFF" w:themeColor="background1"/>
                                <w:sz w:val="20"/>
                                <w:lang w:bidi="ru-RU"/>
                              </w:rPr>
                              <w:t>Адрес : Великий Новгород, ул. Новолучанская 27</w:t>
                            </w:r>
                          </w:p>
                          <w:p w:rsidR="009D2F0A" w:rsidRDefault="009D2F0A" w:rsidP="009D2F0A">
                            <w:pPr>
                              <w:spacing w:after="100"/>
                              <w:rPr>
                                <w:noProof/>
                                <w:color w:val="FFFFFF" w:themeColor="background1"/>
                                <w:sz w:val="20"/>
                                <w:lang w:bidi="ru-RU"/>
                              </w:rPr>
                            </w:pPr>
                            <w:r w:rsidRPr="009D2F0A">
                              <w:rPr>
                                <w:noProof/>
                                <w:color w:val="FFFFFF" w:themeColor="background1"/>
                                <w:sz w:val="20"/>
                                <w:lang w:bidi="ru-RU"/>
                              </w:rPr>
                              <w:t xml:space="preserve">Телефон: 8 (8162) 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0"/>
                                <w:lang w:bidi="ru-RU"/>
                              </w:rPr>
                              <w:t xml:space="preserve">50-10-70 </w:t>
                            </w:r>
                          </w:p>
                          <w:p w:rsidR="009D2F0A" w:rsidRPr="009D2F0A" w:rsidRDefault="009D2F0A" w:rsidP="009D2F0A">
                            <w:pPr>
                              <w:spacing w:after="100"/>
                              <w:rPr>
                                <w:noProof/>
                                <w:color w:val="FFFFFF" w:themeColor="background1"/>
                                <w:sz w:val="20"/>
                              </w:rPr>
                            </w:pPr>
                            <w:r w:rsidRPr="009D2F0A">
                              <w:rPr>
                                <w:noProof/>
                                <w:color w:val="FFFFFF" w:themeColor="background1"/>
                                <w:sz w:val="20"/>
                                <w:lang w:bidi="ru-RU"/>
                              </w:rPr>
                              <w:t>Сайт:</w:t>
                            </w:r>
                            <w:r w:rsidRPr="009D2F0A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0"/>
                                <w:lang w:bidi="ru-RU"/>
                              </w:rPr>
                              <w:t>http://edu53.ru</w:t>
                            </w:r>
                          </w:p>
                          <w:p w:rsidR="009D2F0A" w:rsidRPr="00BC15D6" w:rsidRDefault="009D2F0A" w:rsidP="009D2F0A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9D2F0A" w:rsidTr="00894D8B">
        <w:tblPrEx>
          <w:tblCellMar>
            <w:left w:w="108" w:type="dxa"/>
            <w:right w:w="108" w:type="dxa"/>
          </w:tblCellMar>
        </w:tblPrEx>
        <w:trPr>
          <w:trHeight w:val="1657"/>
        </w:trPr>
        <w:tc>
          <w:tcPr>
            <w:tcW w:w="4010" w:type="dxa"/>
            <w:gridSpan w:val="3"/>
          </w:tcPr>
          <w:p w:rsidR="009D2F0A" w:rsidRDefault="009D2F0A" w:rsidP="00F068A7">
            <w:pPr>
              <w:spacing w:line="220" w:lineRule="exact"/>
              <w:ind w:left="187"/>
              <w:jc w:val="both"/>
              <w:rPr>
                <w:b/>
                <w:noProof/>
                <w:color w:val="971C49" w:themeColor="accent2"/>
                <w:lang w:bidi="ru-RU"/>
              </w:rPr>
            </w:pPr>
            <w:r w:rsidRPr="00752DF5">
              <w:rPr>
                <w:b/>
                <w:noProof/>
                <w:color w:val="971C49" w:themeColor="accent2"/>
                <w:lang w:bidi="ru-RU"/>
              </w:rPr>
              <w:t xml:space="preserve">Единовременное пособие </w:t>
            </w:r>
          </w:p>
          <w:p w:rsidR="009D2F0A" w:rsidRPr="00752DF5" w:rsidRDefault="009D2F0A" w:rsidP="00F068A7">
            <w:pPr>
              <w:spacing w:line="220" w:lineRule="exact"/>
              <w:ind w:left="187"/>
              <w:jc w:val="both"/>
              <w:rPr>
                <w:b/>
                <w:noProof/>
                <w:color w:val="971C49" w:themeColor="accent2"/>
                <w:lang w:bidi="ru-RU"/>
              </w:rPr>
            </w:pPr>
            <w:r w:rsidRPr="00752DF5">
              <w:rPr>
                <w:b/>
                <w:noProof/>
                <w:color w:val="971C49" w:themeColor="accent2"/>
                <w:lang w:bidi="ru-RU"/>
              </w:rPr>
              <w:t>при рождении ребенка</w:t>
            </w:r>
          </w:p>
          <w:p w:rsidR="009D2F0A" w:rsidRPr="003E1A98" w:rsidRDefault="009D2F0A" w:rsidP="00F068A7">
            <w:pPr>
              <w:spacing w:before="60"/>
              <w:ind w:left="187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</w:t>
            </w:r>
            <w:r w:rsidRPr="00752DF5">
              <w:rPr>
                <w:noProof/>
                <w:lang w:bidi="ru-RU"/>
              </w:rPr>
              <w:t>18 004,12 руб.</w:t>
            </w:r>
          </w:p>
          <w:p w:rsidR="009D2F0A" w:rsidRDefault="009D2F0A" w:rsidP="00F068A7">
            <w:pPr>
              <w:ind w:left="187"/>
              <w:rPr>
                <w:noProof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</w:t>
            </w:r>
            <w:r w:rsidRPr="00752DF5">
              <w:rPr>
                <w:noProof/>
              </w:rPr>
              <w:t>для неработающих граждан, студентов, индивидуальных предпринимателей</w:t>
            </w:r>
          </w:p>
          <w:p w:rsidR="009D2F0A" w:rsidRPr="00744C85" w:rsidRDefault="009D2F0A" w:rsidP="00F068A7">
            <w:pPr>
              <w:spacing w:line="240" w:lineRule="atLeast"/>
              <w:ind w:left="187"/>
              <w:rPr>
                <w:sz w:val="10"/>
                <w:szCs w:val="10"/>
              </w:rPr>
            </w:pPr>
          </w:p>
        </w:tc>
        <w:tc>
          <w:tcPr>
            <w:tcW w:w="4011" w:type="dxa"/>
            <w:gridSpan w:val="3"/>
          </w:tcPr>
          <w:p w:rsidR="009D2F0A" w:rsidRPr="00752DF5" w:rsidRDefault="009D2F0A" w:rsidP="00E90454">
            <w:pPr>
              <w:tabs>
                <w:tab w:val="left" w:pos="3690"/>
              </w:tabs>
              <w:spacing w:line="220" w:lineRule="exact"/>
              <w:ind w:left="4" w:right="247"/>
              <w:jc w:val="both"/>
              <w:rPr>
                <w:b/>
                <w:noProof/>
                <w:color w:val="971C49" w:themeColor="accent2"/>
                <w:lang w:bidi="ru-RU"/>
              </w:rPr>
            </w:pPr>
            <w:r>
              <w:rPr>
                <w:b/>
                <w:noProof/>
                <w:color w:val="971C49" w:themeColor="accent2"/>
                <w:lang w:bidi="ru-RU"/>
              </w:rPr>
              <w:t>Ежемесячная выплата в связи с рождением (усыновлением) первого ребенка до достижения им возраста 3 лет</w:t>
            </w:r>
          </w:p>
          <w:p w:rsidR="009D2F0A" w:rsidRPr="003E1A98" w:rsidRDefault="009D2F0A" w:rsidP="00E90454">
            <w:pPr>
              <w:spacing w:before="60"/>
              <w:ind w:left="4" w:right="247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10 994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9D2F0A" w:rsidRDefault="009D2F0A" w:rsidP="00E90454">
            <w:pPr>
              <w:ind w:left="4" w:right="247"/>
              <w:rPr>
                <w:noProof/>
                <w:lang w:eastAsia="ru-RU"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</w:t>
            </w:r>
            <w:r w:rsidRPr="00B94F4F">
              <w:rPr>
                <w:noProof/>
              </w:rPr>
              <w:t>для семей со среднед</w:t>
            </w:r>
            <w:r>
              <w:rPr>
                <w:noProof/>
              </w:rPr>
              <w:t xml:space="preserve">ушевым доходом на члена семьи, </w:t>
            </w:r>
            <w:r w:rsidRPr="00B94F4F">
              <w:rPr>
                <w:noProof/>
              </w:rPr>
              <w:t xml:space="preserve">не превышающим </w:t>
            </w:r>
            <w:r>
              <w:rPr>
                <w:noProof/>
              </w:rPr>
              <w:t>двукратную</w:t>
            </w:r>
            <w:r w:rsidRPr="00B94F4F">
              <w:rPr>
                <w:noProof/>
              </w:rPr>
              <w:t xml:space="preserve"> величину прожиточного минимума</w:t>
            </w:r>
            <w:r w:rsidRPr="00752DF5">
              <w:rPr>
                <w:rFonts w:ascii="Comic Sans MS" w:hAnsi="Comic Sans MS"/>
                <w:b/>
                <w:color w:val="993366"/>
                <w:sz w:val="20"/>
              </w:rPr>
              <w:t xml:space="preserve"> </w:t>
            </w:r>
            <w:r w:rsidRPr="00B94F4F">
              <w:rPr>
                <w:noProof/>
              </w:rPr>
              <w:t>трудоспособного населения</w:t>
            </w:r>
            <w:r>
              <w:rPr>
                <w:noProof/>
              </w:rPr>
              <w:t xml:space="preserve">  (22 772 руб.)</w:t>
            </w:r>
          </w:p>
        </w:tc>
        <w:tc>
          <w:tcPr>
            <w:tcW w:w="4140" w:type="dxa"/>
            <w:gridSpan w:val="2"/>
            <w:vMerge/>
          </w:tcPr>
          <w:p w:rsidR="009D2F0A" w:rsidRDefault="009D2F0A" w:rsidP="009D2F0A">
            <w:pPr>
              <w:spacing w:line="220" w:lineRule="exact"/>
              <w:ind w:left="104"/>
              <w:rPr>
                <w:noProof/>
                <w:lang w:eastAsia="ru-RU"/>
              </w:rPr>
            </w:pPr>
          </w:p>
        </w:tc>
        <w:tc>
          <w:tcPr>
            <w:tcW w:w="4719" w:type="dxa"/>
            <w:vMerge/>
          </w:tcPr>
          <w:p w:rsidR="009D2F0A" w:rsidRDefault="009D2F0A" w:rsidP="009D2F0A">
            <w:pPr>
              <w:ind w:left="104"/>
            </w:pPr>
          </w:p>
        </w:tc>
      </w:tr>
      <w:tr w:rsidR="009D2F0A" w:rsidTr="00894D8B">
        <w:tblPrEx>
          <w:tblCellMar>
            <w:left w:w="108" w:type="dxa"/>
            <w:right w:w="108" w:type="dxa"/>
          </w:tblCellMar>
        </w:tblPrEx>
        <w:trPr>
          <w:trHeight w:val="2008"/>
        </w:trPr>
        <w:tc>
          <w:tcPr>
            <w:tcW w:w="4010" w:type="dxa"/>
            <w:gridSpan w:val="3"/>
          </w:tcPr>
          <w:p w:rsidR="009D2F0A" w:rsidRDefault="009D2F0A" w:rsidP="00F068A7">
            <w:pPr>
              <w:spacing w:line="220" w:lineRule="exact"/>
              <w:ind w:left="187"/>
              <w:jc w:val="both"/>
              <w:rPr>
                <w:b/>
                <w:noProof/>
                <w:color w:val="971C49" w:themeColor="accent2"/>
                <w:lang w:bidi="ru-RU"/>
              </w:rPr>
            </w:pPr>
          </w:p>
          <w:p w:rsidR="009D2F0A" w:rsidRPr="00752DF5" w:rsidRDefault="009D2F0A" w:rsidP="00F068A7">
            <w:pPr>
              <w:spacing w:line="220" w:lineRule="exact"/>
              <w:ind w:left="187"/>
              <w:jc w:val="both"/>
              <w:rPr>
                <w:b/>
                <w:noProof/>
                <w:color w:val="971C49" w:themeColor="accent2"/>
                <w:lang w:bidi="ru-RU"/>
              </w:rPr>
            </w:pPr>
            <w:r w:rsidRPr="00B94F4F">
              <w:rPr>
                <w:b/>
                <w:noProof/>
                <w:color w:val="971C49" w:themeColor="accent2"/>
                <w:lang w:bidi="ru-RU"/>
              </w:rPr>
              <w:t xml:space="preserve">Ежемесячное пособие по уходу за ребенком до </w:t>
            </w:r>
            <w:r>
              <w:rPr>
                <w:b/>
                <w:noProof/>
                <w:color w:val="971C49" w:themeColor="accent2"/>
                <w:lang w:bidi="ru-RU"/>
              </w:rPr>
              <w:t xml:space="preserve">достижения им возраста </w:t>
            </w:r>
            <w:r w:rsidRPr="00B94F4F">
              <w:rPr>
                <w:b/>
                <w:noProof/>
                <w:color w:val="971C49" w:themeColor="accent2"/>
                <w:lang w:bidi="ru-RU"/>
              </w:rPr>
              <w:t>1,5 лет</w:t>
            </w:r>
          </w:p>
          <w:p w:rsidR="009D2F0A" w:rsidRPr="003E1A98" w:rsidRDefault="009D2F0A" w:rsidP="00F068A7">
            <w:pPr>
              <w:spacing w:before="60"/>
              <w:ind w:left="187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3 375,77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9D2F0A" w:rsidRDefault="009D2F0A" w:rsidP="00F068A7">
            <w:pPr>
              <w:ind w:left="187"/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для неработающих граждан, студентов, </w:t>
            </w:r>
            <w:r w:rsidRPr="00B94F4F">
              <w:rPr>
                <w:noProof/>
              </w:rPr>
              <w:t>индивидуальных  предпринимателей</w:t>
            </w:r>
          </w:p>
        </w:tc>
        <w:tc>
          <w:tcPr>
            <w:tcW w:w="4011" w:type="dxa"/>
            <w:gridSpan w:val="3"/>
          </w:tcPr>
          <w:p w:rsidR="009D2F0A" w:rsidRDefault="009D2F0A" w:rsidP="00E90454">
            <w:pPr>
              <w:spacing w:line="220" w:lineRule="exact"/>
              <w:ind w:left="4"/>
              <w:jc w:val="both"/>
              <w:rPr>
                <w:b/>
                <w:noProof/>
                <w:color w:val="971C49" w:themeColor="accent2"/>
                <w:lang w:bidi="ru-RU"/>
              </w:rPr>
            </w:pPr>
          </w:p>
          <w:p w:rsidR="009D2F0A" w:rsidRDefault="009D2F0A" w:rsidP="00E90454">
            <w:pPr>
              <w:ind w:left="4" w:right="105"/>
              <w:rPr>
                <w:b/>
                <w:noProof/>
                <w:color w:val="971C49" w:themeColor="accent2"/>
                <w:lang w:bidi="ru-RU"/>
              </w:rPr>
            </w:pPr>
            <w:r w:rsidRPr="00B94F4F">
              <w:rPr>
                <w:b/>
                <w:noProof/>
                <w:color w:val="971C49" w:themeColor="accent2"/>
                <w:lang w:bidi="ru-RU"/>
              </w:rPr>
              <w:t>Региональный капитал «Первый ребенок»</w:t>
            </w:r>
          </w:p>
          <w:p w:rsidR="009D2F0A" w:rsidRPr="003E1A98" w:rsidRDefault="009D2F0A" w:rsidP="00E90454">
            <w:pPr>
              <w:spacing w:before="60"/>
              <w:ind w:left="4" w:right="247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100 000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9D2F0A" w:rsidRDefault="009D2F0A" w:rsidP="00E90454">
            <w:pPr>
              <w:ind w:left="4" w:right="247"/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на детей, рожденных с 1 января </w:t>
            </w:r>
            <w:r w:rsidRPr="00B94F4F">
              <w:rPr>
                <w:noProof/>
              </w:rPr>
              <w:t xml:space="preserve"> 2019</w:t>
            </w:r>
            <w:r>
              <w:rPr>
                <w:noProof/>
              </w:rPr>
              <w:t xml:space="preserve"> года</w:t>
            </w:r>
            <w:r w:rsidRPr="00B94F4F">
              <w:rPr>
                <w:noProof/>
              </w:rPr>
              <w:t xml:space="preserve"> женщиной в возрасте до 29 лет включительно</w:t>
            </w:r>
          </w:p>
        </w:tc>
        <w:tc>
          <w:tcPr>
            <w:tcW w:w="4140" w:type="dxa"/>
            <w:gridSpan w:val="2"/>
            <w:vMerge/>
            <w:tcBorders>
              <w:left w:val="nil"/>
            </w:tcBorders>
          </w:tcPr>
          <w:p w:rsidR="009D2F0A" w:rsidRDefault="009D2F0A" w:rsidP="00F85C05"/>
        </w:tc>
        <w:tc>
          <w:tcPr>
            <w:tcW w:w="4719" w:type="dxa"/>
            <w:vMerge/>
          </w:tcPr>
          <w:p w:rsidR="009D2F0A" w:rsidRDefault="009D2F0A" w:rsidP="00F85C05"/>
        </w:tc>
      </w:tr>
      <w:tr w:rsidR="009D2F0A" w:rsidTr="00894D8B">
        <w:tblPrEx>
          <w:tblCellMar>
            <w:left w:w="108" w:type="dxa"/>
            <w:right w:w="108" w:type="dxa"/>
          </w:tblCellMar>
        </w:tblPrEx>
        <w:trPr>
          <w:trHeight w:val="3312"/>
        </w:trPr>
        <w:tc>
          <w:tcPr>
            <w:tcW w:w="4010" w:type="dxa"/>
            <w:gridSpan w:val="3"/>
          </w:tcPr>
          <w:p w:rsidR="009D2F0A" w:rsidRDefault="009D2F0A" w:rsidP="00995A48">
            <w:pPr>
              <w:spacing w:line="220" w:lineRule="exact"/>
              <w:ind w:left="187"/>
              <w:rPr>
                <w:b/>
                <w:noProof/>
                <w:color w:val="971C49" w:themeColor="accent2"/>
                <w:lang w:bidi="ru-RU"/>
              </w:rPr>
            </w:pPr>
          </w:p>
          <w:p w:rsidR="009D2F0A" w:rsidRPr="00752DF5" w:rsidRDefault="009D2F0A" w:rsidP="00995A48">
            <w:pPr>
              <w:spacing w:line="220" w:lineRule="exact"/>
              <w:ind w:left="187"/>
              <w:rPr>
                <w:b/>
                <w:noProof/>
                <w:color w:val="971C49" w:themeColor="accent2"/>
                <w:lang w:bidi="ru-RU"/>
              </w:rPr>
            </w:pPr>
            <w:r>
              <w:rPr>
                <w:b/>
                <w:noProof/>
                <w:color w:val="971C49" w:themeColor="accent2"/>
                <w:lang w:bidi="ru-RU"/>
              </w:rPr>
              <w:t>Материнский (семейный) капитал</w:t>
            </w:r>
          </w:p>
          <w:p w:rsidR="009D2F0A" w:rsidRPr="003E1A98" w:rsidRDefault="009D2F0A" w:rsidP="00995A48">
            <w:pPr>
              <w:spacing w:before="60"/>
              <w:ind w:left="187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466 617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9D2F0A" w:rsidRDefault="00F76254" w:rsidP="00995A48">
            <w:pPr>
              <w:ind w:left="187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1492250</wp:posOffset>
                      </wp:positionV>
                      <wp:extent cx="3152775" cy="857250"/>
                      <wp:effectExtent l="0" t="0" r="9525" b="0"/>
                      <wp:wrapNone/>
                      <wp:docPr id="52" name="Пяти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2775" cy="85725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>
                                  <a:alpha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2F0A" w:rsidRPr="00804DDF" w:rsidRDefault="009D2F0A" w:rsidP="00804DDF">
                                  <w:pPr>
                                    <w:pStyle w:val="1"/>
                                    <w:ind w:right="207"/>
                                    <w:rPr>
                                      <w:b/>
                                      <w:i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804DDF">
                                    <w:rPr>
                                      <w:b/>
                                      <w:i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:lang w:bidi="ru-RU"/>
                                    </w:rPr>
                                    <w:t>Размеры пособий и условия предоставления  приведены по состоянию на 1 января 2020 года</w:t>
                                  </w:r>
                                </w:p>
                                <w:p w:rsidR="009D2F0A" w:rsidRPr="00804DDF" w:rsidRDefault="009D2F0A" w:rsidP="00804DDF">
                                  <w:pPr>
                                    <w:pStyle w:val="1"/>
                                    <w:spacing w:before="0"/>
                                    <w:ind w:right="210"/>
                                    <w:rPr>
                                      <w:b/>
                                      <w:i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74320" tIns="4572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52" o:spid="_x0000_s1049" type="#_x0000_t15" style="position:absolute;left:0;text-align:left;margin-left:.05pt;margin-top:117.5pt;width:248.25pt;height:67.5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" adj="18663" fillcolor="#002f42 [3215]" stroked="f" strokeweight="1pt">
                      <v:fill opacity="62194f"/>
                      <v:path arrowok="t"/>
                      <v:textbox inset="21.6pt,,,0">
                        <w:txbxContent>
                          <w:p w:rsidR="009D2F0A" w:rsidRPr="00804DDF" w:rsidRDefault="009D2F0A" w:rsidP="00804DDF">
                            <w:pPr>
                              <w:pStyle w:val="1"/>
                              <w:ind w:right="207"/>
                              <w:rPr>
                                <w:b/>
                                <w:i/>
                                <w:noProof/>
                                <w:color w:val="FFFFFF" w:themeColor="background1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804DDF">
                              <w:rPr>
                                <w:b/>
                                <w:i/>
                                <w:noProof/>
                                <w:color w:val="FFFFFF" w:themeColor="background1"/>
                                <w:sz w:val="26"/>
                                <w:szCs w:val="26"/>
                                <w:lang w:bidi="ru-RU"/>
                              </w:rPr>
                              <w:t>Размеры пособий и условия предоставления  приведены по состоянию на 1 января 2020 года</w:t>
                            </w:r>
                          </w:p>
                          <w:p w:rsidR="009D2F0A" w:rsidRPr="00804DDF" w:rsidRDefault="009D2F0A" w:rsidP="00804DDF">
                            <w:pPr>
                              <w:pStyle w:val="1"/>
                              <w:spacing w:before="0"/>
                              <w:ind w:right="210"/>
                              <w:rPr>
                                <w:b/>
                                <w:i/>
                                <w:noProof/>
                                <w:color w:val="FFFFFF" w:themeColor="background1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D2F0A" w:rsidRPr="00752DF5">
              <w:rPr>
                <w:b/>
                <w:noProof/>
              </w:rPr>
              <w:t>Условия:</w:t>
            </w:r>
            <w:r w:rsidR="009D2F0A">
              <w:rPr>
                <w:noProof/>
              </w:rPr>
              <w:t xml:space="preserve"> при рождении первого ребенка после 01.01.2020</w:t>
            </w:r>
          </w:p>
        </w:tc>
        <w:tc>
          <w:tcPr>
            <w:tcW w:w="4011" w:type="dxa"/>
            <w:gridSpan w:val="3"/>
          </w:tcPr>
          <w:p w:rsidR="009D2F0A" w:rsidRDefault="009D2F0A" w:rsidP="00F85C05"/>
        </w:tc>
        <w:tc>
          <w:tcPr>
            <w:tcW w:w="4140" w:type="dxa"/>
            <w:gridSpan w:val="2"/>
            <w:vMerge/>
            <w:tcBorders>
              <w:left w:val="nil"/>
            </w:tcBorders>
          </w:tcPr>
          <w:p w:rsidR="009D2F0A" w:rsidRDefault="009D2F0A" w:rsidP="00F85C05"/>
        </w:tc>
        <w:tc>
          <w:tcPr>
            <w:tcW w:w="4719" w:type="dxa"/>
            <w:vMerge/>
          </w:tcPr>
          <w:p w:rsidR="009D2F0A" w:rsidRDefault="009D2F0A" w:rsidP="00F85C05"/>
        </w:tc>
      </w:tr>
    </w:tbl>
    <w:p w:rsidR="009E6AB9" w:rsidRDefault="009E6AB9" w:rsidP="009E6AB9">
      <w:pPr>
        <w:rPr>
          <w:noProof/>
        </w:rPr>
      </w:pPr>
    </w:p>
    <w:tbl>
      <w:tblPr>
        <w:tblW w:w="16988" w:type="dxa"/>
        <w:tblInd w:w="-11" w:type="dxa"/>
        <w:tblLook w:val="0000" w:firstRow="0" w:lastRow="0" w:firstColumn="0" w:lastColumn="0" w:noHBand="0" w:noVBand="0"/>
      </w:tblPr>
      <w:tblGrid>
        <w:gridCol w:w="4029"/>
        <w:gridCol w:w="226"/>
        <w:gridCol w:w="4086"/>
        <w:gridCol w:w="283"/>
        <w:gridCol w:w="4111"/>
        <w:gridCol w:w="3969"/>
        <w:gridCol w:w="284"/>
      </w:tblGrid>
      <w:tr w:rsidR="009E6AB9" w:rsidTr="005D4F0E">
        <w:trPr>
          <w:trHeight w:val="818"/>
        </w:trPr>
        <w:tc>
          <w:tcPr>
            <w:tcW w:w="16988" w:type="dxa"/>
            <w:gridSpan w:val="7"/>
            <w:shd w:val="clear" w:color="auto" w:fill="D8EFDA" w:themeFill="accent1" w:themeFillTint="33"/>
          </w:tcPr>
          <w:p w:rsidR="009E6AB9" w:rsidRDefault="00F76254" w:rsidP="00F85C05"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142875</wp:posOffset>
                      </wp:positionV>
                      <wp:extent cx="10725150" cy="666115"/>
                      <wp:effectExtent l="0" t="0" r="0" b="635"/>
                      <wp:wrapNone/>
                      <wp:docPr id="1048" name="Группа 1048" descr="верхний колонтиту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25150" cy="666115"/>
                                <a:chOff x="-44932" y="0"/>
                                <a:chExt cx="10118690" cy="666115"/>
                              </a:xfrm>
                              <a:solidFill>
                                <a:schemeClr val="tx2"/>
                              </a:solidFill>
                            </wpg:grpSpPr>
                            <wpg:grpSp>
                              <wpg:cNvPr id="1000" name="Группа 1000" descr="графический объект для номера страницы"/>
                              <wpg:cNvGrpSpPr/>
                              <wpg:grpSpPr>
                                <a:xfrm>
                                  <a:off x="-44932" y="0"/>
                                  <a:ext cx="1875155" cy="666115"/>
                                  <a:chOff x="-44935" y="-1"/>
                                  <a:chExt cx="1875295" cy="666427"/>
                                </a:xfrm>
                                <a:grpFill/>
                              </wpg:grpSpPr>
                              <wps:wsp>
                                <wps:cNvPr id="1001" name="Прямоугольник 206"/>
                                <wps:cNvSpPr/>
                                <wps:spPr>
                                  <a:xfrm>
                                    <a:off x="-44935" y="-1"/>
                                    <a:ext cx="1875295" cy="666427"/>
                                  </a:xfrm>
                                  <a:custGeom>
                                    <a:avLst/>
                                    <a:gdLst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626870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502884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435784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355106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626870" h="464820">
                                        <a:moveTo>
                                          <a:pt x="0" y="0"/>
                                        </a:moveTo>
                                        <a:lnTo>
                                          <a:pt x="1626870" y="0"/>
                                        </a:lnTo>
                                        <a:lnTo>
                                          <a:pt x="1355106" y="464820"/>
                                        </a:lnTo>
                                        <a:lnTo>
                                          <a:pt x="0" y="4648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2" name="Надпись 9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88979" y="216976"/>
                                    <a:ext cx="852407" cy="263471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E6AB9" w:rsidRPr="00F22554" w:rsidRDefault="009E6AB9" w:rsidP="009E6AB9">
                                      <w:pPr>
                                        <w:pStyle w:val="a5"/>
                                        <w:jc w:val="left"/>
                                        <w:rPr>
                                          <w:rStyle w:val="a7"/>
                                          <w:color w:val="FFFFFF" w:themeColor="background1"/>
                                        </w:rPr>
                                      </w:pPr>
                                      <w:r w:rsidRPr="00F22554">
                                        <w:rPr>
                                          <w:rStyle w:val="a7"/>
                                          <w:color w:val="FFFFFF" w:themeColor="background1"/>
                                          <w:lang w:bidi="ru-RU"/>
                                        </w:rPr>
                                        <w:t>Стр. 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97" name="Группа 997" descr="графический объект для номера страницы"/>
                              <wpg:cNvGrpSpPr/>
                              <wpg:grpSpPr>
                                <a:xfrm>
                                  <a:off x="8198603" y="0"/>
                                  <a:ext cx="1875155" cy="666115"/>
                                  <a:chOff x="0" y="-1"/>
                                  <a:chExt cx="1875295" cy="666427"/>
                                </a:xfrm>
                                <a:grpFill/>
                              </wpg:grpSpPr>
                              <wps:wsp>
                                <wps:cNvPr id="998" name="Прямоугольник 206"/>
                                <wps:cNvSpPr/>
                                <wps:spPr>
                                  <a:xfrm flipH="1">
                                    <a:off x="0" y="-1"/>
                                    <a:ext cx="1875295" cy="666427"/>
                                  </a:xfrm>
                                  <a:custGeom>
                                    <a:avLst/>
                                    <a:gdLst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626870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502884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435784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355106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626870" h="464820">
                                        <a:moveTo>
                                          <a:pt x="0" y="0"/>
                                        </a:moveTo>
                                        <a:lnTo>
                                          <a:pt x="1626870" y="0"/>
                                        </a:lnTo>
                                        <a:lnTo>
                                          <a:pt x="1355106" y="464820"/>
                                        </a:lnTo>
                                        <a:lnTo>
                                          <a:pt x="0" y="4648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9" name="Надпись 9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441" y="216976"/>
                                    <a:ext cx="852407" cy="263471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E6AB9" w:rsidRPr="00F5311D" w:rsidRDefault="009E6AB9" w:rsidP="009E6AB9">
                                      <w:pPr>
                                        <w:pStyle w:val="a5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 w:rsidRPr="00F5311D">
                                        <w:rPr>
                                          <w:b/>
                                          <w:color w:val="FFFFFF" w:themeColor="background1"/>
                                          <w:lang w:bidi="ru-RU"/>
                                        </w:rPr>
                                        <w:t>Стр. 3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048" o:spid="_x0000_s1050" alt="Описание: верхний колонтитул" style="position:absolute;margin-left:-1.7pt;margin-top:11.25pt;width:844.5pt;height:52.45pt;z-index:251659264;mso-width-relative:margin" coordorigin="-449" coordsize="101186,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">
                      <v:group id="Группа 1000" o:spid="_x0000_s1051" alt="графический объект для номера страницы" style="position:absolute;left:-449;width:18751;height:6661" coordorigin="-449" coordsize="18752,6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ppY8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5ppY8cAAADd&#10;AAAADwAAAAAAAAAAAAAAAACqAgAAZHJzL2Rvd25yZXYueG1sUEsFBgAAAAAEAAQA+gAAAJ4DAAAA&#10;AA==&#10;">
                        <v:shape id="Прямоугольник 206" o:spid="_x0000_s1052" style="position:absolute;left:-449;width:18752;height:6664;visibility:visible;mso-wrap-style:square;v-text-anchor:middle" coordsize="1626870,46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2Sg8QA&#10;AADdAAAADwAAAGRycy9kb3ducmV2LnhtbERPTWsCMRC9C/0PYQreNFkPIlujdJeqPRRKrQe9DZtx&#10;d+lmsk2ibv99Uyh4m8f7nOV6sJ24kg+tYw3ZVIEgrpxpudZw+NxMFiBCRDbYOSYNPxRgvXoYLTE3&#10;7sYfdN3HWqQQDjlqaGLscylD1ZDFMHU9ceLOzluMCfpaGo+3FG47OVNqLi22nBoa7KlsqPraX6yG&#10;l8J9v8ldOLZ+Wy7et1UWTkWm9fhxeH4CEWmId/G/+9Wk+Upl8PdNOk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NkoPEAAAA3QAAAA8AAAAAAAAAAAAAAAAAmAIAAGRycy9k&#10;b3ducmV2LnhtbFBLBQYAAAAABAAEAPUAAACJAwAAAAA=&#10;" path="m,l1626870,,1355106,464820,,464820,,xe" filled="f" stroked="f" strokeweight="1pt">
                          <v:stroke joinstyle="miter"/>
                          <v:path arrowok="t" o:connecttype="custom" o:connectlocs="0,0;1875295,0;1562032,666427;0,666427;0,0" o:connectangles="0,0,0,0,0"/>
                        </v:shape>
                        <v:shape id="Надпись 990" o:spid="_x0000_s1053" type="#_x0000_t202" style="position:absolute;left:5889;top:2169;width:8524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aVMMA&#10;AADd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qQncv0kn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ZaVMMAAADdAAAADwAAAAAAAAAAAAAAAACYAgAAZHJzL2Rv&#10;d25yZXYueG1sUEsFBgAAAAAEAAQA9QAAAIgDAAAAAA==&#10;" filled="f" stroked="f">
                          <v:textbox inset="0,0,0,0">
                            <w:txbxContent>
                              <w:p w:rsidR="009E6AB9" w:rsidRPr="00F22554" w:rsidRDefault="009E6AB9" w:rsidP="009E6AB9">
                                <w:pPr>
                                  <w:pStyle w:val="a5"/>
                                  <w:jc w:val="left"/>
                                  <w:rPr>
                                    <w:rStyle w:val="a7"/>
                                    <w:color w:val="FFFFFF" w:themeColor="background1"/>
                                  </w:rPr>
                                </w:pPr>
                                <w:r w:rsidRPr="00F22554">
                                  <w:rPr>
                                    <w:rStyle w:val="a7"/>
                                    <w:color w:val="FFFFFF" w:themeColor="background1"/>
                                    <w:lang w:bidi="ru-RU"/>
                                  </w:rPr>
                                  <w:t>Стр. 6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997" o:spid="_x0000_s1054" alt="графический объект для номера страницы" style="position:absolute;left:81986;width:18751;height:6661" coordorigin="" coordsize="18752,6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nOnM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JA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Oc6cxgAAANwA&#10;AAAPAAAAAAAAAAAAAAAAAKoCAABkcnMvZG93bnJldi54bWxQSwUGAAAAAAQABAD6AAAAnQMAAAAA&#10;">
                        <v:shape id="Прямоугольник 206" o:spid="_x0000_s1055" style="position:absolute;width:18752;height:6664;flip:x;visibility:visible;mso-wrap-style:square;v-text-anchor:middle" coordsize="1626870,46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3oO70A&#10;AADcAAAADwAAAGRycy9kb3ducmV2LnhtbERPuwrCMBTdBf8hXMHNpjoUrUYRRRB08TE4XpprW21u&#10;ShNr/XszCI6H816sOlOJlhpXWlYwjmIQxJnVJecKrpfdaArCeWSNlWVS8CEHq2W/t8BU2zefqD37&#10;XIQQdikqKLyvUyldVpBBF9maOHB32xj0ATa51A2+Q7ip5CSOE2mw5NBQYE2bgrLn+WUUXNrtgeuE&#10;x8/bVlKSP46TZO+UGg669RyEp87/xT/3XiuYzcLa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73oO70AAADcAAAADwAAAAAAAAAAAAAAAACYAgAAZHJzL2Rvd25yZXYu&#10;eG1sUEsFBgAAAAAEAAQA9QAAAIIDAAAAAA==&#10;" path="m,l1626870,,1355106,464820,,464820,,xe" filled="f" stroked="f" strokeweight="1pt">
                          <v:stroke joinstyle="miter"/>
                          <v:path arrowok="t" o:connecttype="custom" o:connectlocs="0,0;1875295,0;1562032,666427;0,666427;0,0" o:connectangles="0,0,0,0,0"/>
                        </v:shape>
                        <v:shape id="Надпись 990" o:spid="_x0000_s1056" type="#_x0000_t202" style="position:absolute;left:5424;top:2169;width:8524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0xsQA&#10;AADcAAAADwAAAGRycy9kb3ducmV2LnhtbESPQWvCQBSE7wX/w/IEb83GHqSJriJiQRBKYzx4fGaf&#10;yWL2bcyumv77bqHQ4zAz3zCL1WBb8aDeG8cKpkkKgrhy2nCt4Fh+vL6D8AFZY+uYFHyTh9Vy9LLA&#10;XLsnF/Q4hFpECPscFTQhdLmUvmrIok9cRxy9i+sthij7WuoenxFuW/mWpjNp0XBcaLCjTUPV9XC3&#10;CtYnLrbm9nn+Ki6FKcss5f3sqtRkPKznIAIN4T/8195pBVmW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wNMbEAAAA3AAAAA8AAAAAAAAAAAAAAAAAmAIAAGRycy9k&#10;b3ducmV2LnhtbFBLBQYAAAAABAAEAPUAAACJAwAAAAA=&#10;" filled="f" stroked="f">
                          <v:textbox inset="0,0,0,0">
                            <w:txbxContent>
                              <w:p w:rsidR="009E6AB9" w:rsidRPr="00F5311D" w:rsidRDefault="009E6AB9" w:rsidP="009E6AB9">
                                <w:pPr>
                                  <w:pStyle w:val="a5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F5311D">
                                  <w:rPr>
                                    <w:b/>
                                    <w:color w:val="FFFFFF" w:themeColor="background1"/>
                                    <w:lang w:bidi="ru-RU"/>
                                  </w:rPr>
                                  <w:t>Стр. 3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9E6AB9" w:rsidTr="00623EAE">
        <w:trPr>
          <w:trHeight w:val="680"/>
        </w:trPr>
        <w:tc>
          <w:tcPr>
            <w:tcW w:w="16988" w:type="dxa"/>
            <w:gridSpan w:val="7"/>
          </w:tcPr>
          <w:p w:rsidR="009E6AB9" w:rsidRDefault="00F76254" w:rsidP="00F85C0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page">
                        <wp:posOffset>417195</wp:posOffset>
                      </wp:positionH>
                      <wp:positionV relativeFrom="page">
                        <wp:posOffset>414020</wp:posOffset>
                      </wp:positionV>
                      <wp:extent cx="4422140" cy="523875"/>
                      <wp:effectExtent l="0" t="0" r="0" b="952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22140" cy="523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23EAE" w:rsidRPr="00BA4135" w:rsidRDefault="00623EAE" w:rsidP="00623EA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sz w:val="28"/>
                                      <w:szCs w:val="36"/>
                                      <w:lang w:bidi="ru-RU"/>
                                    </w:rPr>
                                    <w:t>СОЦИАЛЬНЫЙ КОНТРАКТ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57" style="position:absolute;margin-left:32.85pt;margin-top:32.6pt;width:348.2pt;height:41.2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" fillcolor="#971c49 [3205]" stroked="f" strokeweight="1pt">
                      <v:path arrowok="t"/>
                      <v:textbox>
                        <w:txbxContent>
                          <w:p w:rsidR="00623EAE" w:rsidRPr="00BA4135" w:rsidRDefault="00623EAE" w:rsidP="00623EA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pacing w:val="20"/>
                                <w:sz w:val="28"/>
                                <w:szCs w:val="36"/>
                                <w:lang w:bidi="ru-RU"/>
                              </w:rPr>
                              <w:t>СОЦИАЛЬНЫЙ КОНТРАКТ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995A48" w:rsidTr="004C43C1">
        <w:trPr>
          <w:trHeight w:val="890"/>
        </w:trPr>
        <w:tc>
          <w:tcPr>
            <w:tcW w:w="4255" w:type="dxa"/>
            <w:gridSpan w:val="2"/>
          </w:tcPr>
          <w:p w:rsidR="00995A48" w:rsidRDefault="00995A48" w:rsidP="00F85C05">
            <w:pPr>
              <w:spacing w:line="240" w:lineRule="atLeast"/>
              <w:ind w:left="720"/>
            </w:pPr>
          </w:p>
        </w:tc>
        <w:tc>
          <w:tcPr>
            <w:tcW w:w="4086" w:type="dxa"/>
          </w:tcPr>
          <w:p w:rsidR="00995A48" w:rsidRDefault="00995A48" w:rsidP="00F85C05">
            <w:pPr>
              <w:spacing w:line="240" w:lineRule="atLeast"/>
            </w:pPr>
          </w:p>
        </w:tc>
        <w:tc>
          <w:tcPr>
            <w:tcW w:w="4394" w:type="dxa"/>
            <w:gridSpan w:val="2"/>
          </w:tcPr>
          <w:p w:rsidR="00995A48" w:rsidRDefault="00F76254" w:rsidP="00F85C0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page">
                        <wp:posOffset>613410</wp:posOffset>
                      </wp:positionH>
                      <wp:positionV relativeFrom="page">
                        <wp:posOffset>1270</wp:posOffset>
                      </wp:positionV>
                      <wp:extent cx="4422140" cy="523875"/>
                      <wp:effectExtent l="0" t="0" r="0" b="952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22140" cy="523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95A48" w:rsidRPr="00752DF5" w:rsidRDefault="00995A48" w:rsidP="00995A48">
                                  <w:pPr>
                                    <w:pStyle w:val="1"/>
                                    <w:keepNext w:val="0"/>
                                    <w:keepLines w:val="0"/>
                                    <w:spacing w:before="0" w:line="240" w:lineRule="auto"/>
                                    <w:jc w:val="center"/>
                                  </w:pPr>
                                  <w:r w:rsidRPr="00995A48"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  <w:t>Если у Вас родился второй ребенок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58" style="position:absolute;margin-left:48.3pt;margin-top:.1pt;width:348.2pt;height:41.2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" fillcolor="#971c49 [3205]" stroked="f" strokeweight="1pt">
                      <v:path arrowok="t"/>
                      <v:textbox>
                        <w:txbxContent>
                          <w:p w:rsidR="00995A48" w:rsidRPr="00752DF5" w:rsidRDefault="00995A48" w:rsidP="00995A48">
                            <w:pPr>
                              <w:pStyle w:val="1"/>
                              <w:keepNext w:val="0"/>
                              <w:keepLines w:val="0"/>
                              <w:spacing w:before="0" w:line="240" w:lineRule="auto"/>
                              <w:jc w:val="center"/>
                            </w:pPr>
                            <w:r w:rsidRPr="00995A48"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  <w:t>Если у Вас родился второй ребенок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253" w:type="dxa"/>
            <w:gridSpan w:val="2"/>
          </w:tcPr>
          <w:p w:rsidR="00995A48" w:rsidRDefault="00995A48" w:rsidP="00F85C05"/>
        </w:tc>
      </w:tr>
      <w:tr w:rsidR="00995A48" w:rsidTr="004C43C1">
        <w:trPr>
          <w:trHeight w:val="1967"/>
        </w:trPr>
        <w:tc>
          <w:tcPr>
            <w:tcW w:w="4255" w:type="dxa"/>
            <w:gridSpan w:val="2"/>
          </w:tcPr>
          <w:p w:rsidR="00995A48" w:rsidRDefault="00F76254" w:rsidP="00F85C05">
            <w:pPr>
              <w:ind w:left="72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7620</wp:posOffset>
                      </wp:positionV>
                      <wp:extent cx="4850765" cy="929640"/>
                      <wp:effectExtent l="0" t="0" r="6985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0765" cy="92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EAE" w:rsidRPr="00567488" w:rsidRDefault="00623EAE" w:rsidP="00623EAE">
                                  <w:pPr>
                                    <w:pStyle w:val="ConsPlusNormal"/>
                                    <w:spacing w:line="220" w:lineRule="exact"/>
                                    <w:jc w:val="both"/>
                                    <w:rPr>
                                      <w:i/>
                                      <w:szCs w:val="22"/>
                                    </w:rPr>
                                  </w:pPr>
                                  <w:r w:rsidRPr="00567488">
                                    <w:rPr>
                                      <w:rFonts w:asciiTheme="minorHAnsi" w:eastAsiaTheme="minorEastAsia" w:cstheme="minorBidi"/>
                                      <w:b/>
                                      <w:i/>
                                      <w:color w:val="971C49" w:themeColor="accent2"/>
                                      <w:kern w:val="24"/>
                                      <w:szCs w:val="22"/>
                                      <w:lang w:val="en-US"/>
                                    </w:rPr>
                                    <w:t>C</w:t>
                                  </w:r>
                                  <w:r w:rsidR="00DE7411" w:rsidRPr="00567488">
                                    <w:rPr>
                                      <w:rFonts w:asciiTheme="minorHAnsi" w:eastAsiaTheme="minorEastAsia" w:cstheme="minorBidi"/>
                                      <w:b/>
                                      <w:i/>
                                      <w:color w:val="971C49" w:themeColor="accent2"/>
                                      <w:kern w:val="24"/>
                                      <w:szCs w:val="22"/>
                                    </w:rPr>
                                    <w:t>оциальный</w:t>
                                  </w:r>
                                  <w:r w:rsidRPr="00567488">
                                    <w:rPr>
                                      <w:rFonts w:asciiTheme="minorHAnsi" w:eastAsiaTheme="minorEastAsia" w:cstheme="minorBidi"/>
                                      <w:b/>
                                      <w:i/>
                                      <w:color w:val="971C49" w:themeColor="accent2"/>
                                      <w:kern w:val="24"/>
                                      <w:szCs w:val="22"/>
                                    </w:rPr>
                                    <w:t xml:space="preserve"> контракт</w:t>
                                  </w:r>
                                  <w:r w:rsidRPr="00567488">
                                    <w:rPr>
                                      <w:rFonts w:asciiTheme="minorHAnsi" w:eastAsiaTheme="minorEastAsia" w:cstheme="minorBidi"/>
                                      <w:i/>
                                      <w:color w:val="971C49" w:themeColor="accent2"/>
                                      <w:kern w:val="24"/>
                                      <w:szCs w:val="22"/>
                                    </w:rPr>
                                    <w:t xml:space="preserve"> </w:t>
                                  </w:r>
                                  <w:r w:rsidRPr="00567488">
                                    <w:rPr>
                                      <w:rFonts w:asciiTheme="minorHAnsi" w:eastAsiaTheme="minorEastAsia" w:cstheme="minorBidi"/>
                                      <w:i/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 xml:space="preserve">- </w:t>
                                  </w:r>
                                  <w:r w:rsidRPr="00567488">
                                    <w:rPr>
                                      <w:rFonts w:asciiTheme="minorHAnsi" w:hAnsiTheme="minorHAnsi" w:cs="Times New Roman"/>
                                      <w:i/>
                                      <w:noProof/>
                                      <w:szCs w:val="22"/>
                                      <w:lang w:eastAsia="en-US"/>
                                    </w:rPr>
                                    <w:t>соглашение, которое заключено между гражданином и учреждением социальной защиты населения по месту жительства гражданина, и в соответствии с которым учреждение социальной защиты населения обязуется оказать гражданину государственную социальную помощь, гражданин - реализовать мероприятия, предусмотренные программой социальной адаптации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10.3pt;margin-top:.6pt;width:381.95pt;height:73.2pt;z-index:251740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" stroked="f">
                      <v:textbox style="mso-fit-shape-to-text:t">
                        <w:txbxContent>
                          <w:p w:rsidR="00623EAE" w:rsidRPr="00567488" w:rsidRDefault="00623EAE" w:rsidP="00623EAE">
                            <w:pPr>
                              <w:pStyle w:val="ConsPlusNormal"/>
                              <w:spacing w:line="220" w:lineRule="exact"/>
                              <w:jc w:val="both"/>
                              <w:rPr>
                                <w:i/>
                                <w:szCs w:val="22"/>
                              </w:rPr>
                            </w:pPr>
                            <w:r w:rsidRPr="00567488">
                              <w:rPr>
                                <w:rFonts w:asciiTheme="minorHAnsi" w:eastAsiaTheme="minorEastAsia" w:cstheme="minorBidi"/>
                                <w:b/>
                                <w:i/>
                                <w:color w:val="971C49" w:themeColor="accent2"/>
                                <w:kern w:val="24"/>
                                <w:szCs w:val="22"/>
                                <w:lang w:val="en-US"/>
                              </w:rPr>
                              <w:t>C</w:t>
                            </w:r>
                            <w:r w:rsidR="00DE7411" w:rsidRPr="00567488">
                              <w:rPr>
                                <w:rFonts w:asciiTheme="minorHAnsi" w:eastAsiaTheme="minorEastAsia" w:cstheme="minorBidi"/>
                                <w:b/>
                                <w:i/>
                                <w:color w:val="971C49" w:themeColor="accent2"/>
                                <w:kern w:val="24"/>
                                <w:szCs w:val="22"/>
                              </w:rPr>
                              <w:t>оциальный</w:t>
                            </w:r>
                            <w:r w:rsidRPr="00567488">
                              <w:rPr>
                                <w:rFonts w:asciiTheme="minorHAnsi" w:eastAsiaTheme="minorEastAsia" w:cstheme="minorBidi"/>
                                <w:b/>
                                <w:i/>
                                <w:color w:val="971C49" w:themeColor="accent2"/>
                                <w:kern w:val="24"/>
                                <w:szCs w:val="22"/>
                              </w:rPr>
                              <w:t xml:space="preserve"> контракт</w:t>
                            </w:r>
                            <w:r w:rsidRPr="00567488">
                              <w:rPr>
                                <w:rFonts w:asciiTheme="minorHAnsi" w:eastAsiaTheme="minorEastAsia" w:cstheme="minorBidi"/>
                                <w:i/>
                                <w:color w:val="971C49" w:themeColor="accent2"/>
                                <w:kern w:val="24"/>
                                <w:szCs w:val="22"/>
                              </w:rPr>
                              <w:t xml:space="preserve"> </w:t>
                            </w:r>
                            <w:r w:rsidRPr="00567488">
                              <w:rPr>
                                <w:rFonts w:asciiTheme="minorHAnsi" w:eastAsiaTheme="minorEastAsia" w:cstheme="minorBidi"/>
                                <w:i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- </w:t>
                            </w:r>
                            <w:r w:rsidRPr="00567488">
                              <w:rPr>
                                <w:rFonts w:asciiTheme="minorHAnsi" w:hAnsiTheme="minorHAnsi" w:cs="Times New Roman"/>
                                <w:i/>
                                <w:noProof/>
                                <w:szCs w:val="22"/>
                                <w:lang w:eastAsia="en-US"/>
                              </w:rPr>
                              <w:t>соглашение, которое заключено между гражданином и учреждением социальной защиты населения по месту жительства гражданина, и в соответствии с которым учреждение социальной защиты населения обязуется оказать гражданину государственную социальную помощь, гражданин - реализовать мероприятия, предусмотренные программой социальной адаптации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971C49" w:themeColor="accent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960120</wp:posOffset>
                      </wp:positionV>
                      <wp:extent cx="3088640" cy="1076960"/>
                      <wp:effectExtent l="0" t="0" r="0" b="8890"/>
                      <wp:wrapNone/>
                      <wp:docPr id="3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8640" cy="1076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79D" w:rsidRPr="00567488" w:rsidRDefault="004F379D" w:rsidP="004F379D">
                                  <w:pPr>
                                    <w:tabs>
                                      <w:tab w:val="left" w:pos="3269"/>
                                    </w:tabs>
                                    <w:spacing w:line="220" w:lineRule="exact"/>
                                    <w:ind w:right="34"/>
                                    <w:jc w:val="both"/>
                                    <w:rPr>
                                      <w:color w:val="002F42" w:themeColor="text2"/>
                                      <w:sz w:val="20"/>
                                    </w:rPr>
                                  </w:pPr>
                                  <w:r w:rsidRPr="00567488">
                                    <w:rPr>
                                      <w:b/>
                                      <w:color w:val="002F42" w:themeColor="text2"/>
                                      <w:sz w:val="20"/>
                                    </w:rPr>
                                    <w:t>Программа социальной адаптации</w:t>
                                  </w:r>
                                </w:p>
                                <w:p w:rsidR="004F379D" w:rsidRPr="00567488" w:rsidRDefault="004F379D" w:rsidP="004F379D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67488">
                                    <w:rPr>
                                      <w:sz w:val="20"/>
                                    </w:rPr>
                                    <w:t>это план мероприятий по выводу семьи из трудной жизненной ситуации. Программа составляется специалистами социальной защиты совместно с гражданином, и включает мероприятия в сфере экономики, образования, здравоохранения и других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149.05pt;margin-top:75.6pt;width:243.2pt;height:84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" fillcolor="#d8efda [660]" stroked="f">
                      <v:textbox>
                        <w:txbxContent>
                          <w:p w:rsidR="004F379D" w:rsidRPr="00567488" w:rsidRDefault="004F379D" w:rsidP="004F379D">
                            <w:pPr>
                              <w:tabs>
                                <w:tab w:val="left" w:pos="3269"/>
                              </w:tabs>
                              <w:spacing w:line="220" w:lineRule="exact"/>
                              <w:ind w:right="34"/>
                              <w:jc w:val="both"/>
                              <w:rPr>
                                <w:color w:val="002F42" w:themeColor="text2"/>
                                <w:sz w:val="20"/>
                              </w:rPr>
                            </w:pPr>
                            <w:r w:rsidRPr="00567488">
                              <w:rPr>
                                <w:b/>
                                <w:color w:val="002F42" w:themeColor="text2"/>
                                <w:sz w:val="20"/>
                              </w:rPr>
                              <w:t>Программа социальной адаптации</w:t>
                            </w:r>
                          </w:p>
                          <w:p w:rsidR="004F379D" w:rsidRPr="00567488" w:rsidRDefault="004F379D" w:rsidP="004F379D">
                            <w:pPr>
                              <w:rPr>
                                <w:sz w:val="20"/>
                              </w:rPr>
                            </w:pPr>
                            <w:r w:rsidRPr="00567488">
                              <w:rPr>
                                <w:sz w:val="20"/>
                              </w:rPr>
                              <w:t>это план мероприятий по выводу семьи из трудной жизненной ситуации. Программа составляется специалистами социальной защиты совместно с гражданином, и включает мероприятия в сфере экономики, образования, здравоохранения и других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971C49" w:themeColor="accent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950595</wp:posOffset>
                      </wp:positionV>
                      <wp:extent cx="1714500" cy="1086485"/>
                      <wp:effectExtent l="0" t="0" r="0" b="0"/>
                      <wp:wrapNone/>
                      <wp:docPr id="3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086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79D" w:rsidRPr="00567488" w:rsidRDefault="004F379D" w:rsidP="004F379D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67488">
                                    <w:rPr>
                                      <w:b/>
                                      <w:color w:val="002F42" w:themeColor="text2"/>
                                      <w:sz w:val="20"/>
                                    </w:rPr>
                                    <w:t>Помощь</w:t>
                                  </w:r>
                                  <w:r w:rsidRPr="00567488">
                                    <w:rPr>
                                      <w:b/>
                                      <w:color w:val="971C49" w:themeColor="accent2"/>
                                      <w:sz w:val="20"/>
                                    </w:rPr>
                                    <w:t xml:space="preserve"> </w:t>
                                  </w:r>
                                  <w:r w:rsidRPr="00567488">
                                    <w:rPr>
                                      <w:sz w:val="20"/>
                                    </w:rPr>
                                    <w:t>на основании социального контракта оказывается семьям,  в которых доход на каждого члена семьи ниже прожиточного минимума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10.3pt;margin-top:74.85pt;width:135pt;height:85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" fillcolor="#d8efda [660]" stroked="f">
                      <v:textbox>
                        <w:txbxContent>
                          <w:p w:rsidR="004F379D" w:rsidRPr="00567488" w:rsidRDefault="004F379D" w:rsidP="004F379D">
                            <w:pPr>
                              <w:rPr>
                                <w:sz w:val="20"/>
                              </w:rPr>
                            </w:pPr>
                            <w:r w:rsidRPr="00567488">
                              <w:rPr>
                                <w:b/>
                                <w:color w:val="002F42" w:themeColor="text2"/>
                                <w:sz w:val="20"/>
                              </w:rPr>
                              <w:t>Помощь</w:t>
                            </w:r>
                            <w:r w:rsidRPr="00567488">
                              <w:rPr>
                                <w:b/>
                                <w:color w:val="971C49" w:themeColor="accent2"/>
                                <w:sz w:val="20"/>
                              </w:rPr>
                              <w:t xml:space="preserve"> </w:t>
                            </w:r>
                            <w:r w:rsidRPr="00567488">
                              <w:rPr>
                                <w:sz w:val="20"/>
                              </w:rPr>
                              <w:t>на основании социального контракта оказывается семьям,  в которых доход на каждого члена семьи ниже прожиточного минимума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86" w:type="dxa"/>
          </w:tcPr>
          <w:p w:rsidR="00995A48" w:rsidRDefault="00995A48" w:rsidP="00F85C05"/>
        </w:tc>
        <w:tc>
          <w:tcPr>
            <w:tcW w:w="4394" w:type="dxa"/>
            <w:gridSpan w:val="2"/>
          </w:tcPr>
          <w:p w:rsidR="00995A48" w:rsidRDefault="00995A48" w:rsidP="00A24211">
            <w:pPr>
              <w:spacing w:line="220" w:lineRule="exact"/>
              <w:ind w:left="742"/>
              <w:rPr>
                <w:b/>
                <w:noProof/>
                <w:color w:val="971C49" w:themeColor="accent2"/>
                <w:lang w:bidi="ru-RU"/>
              </w:rPr>
            </w:pPr>
          </w:p>
          <w:p w:rsidR="00995A48" w:rsidRPr="00752DF5" w:rsidRDefault="00995A48" w:rsidP="00A24211">
            <w:pPr>
              <w:spacing w:line="220" w:lineRule="exact"/>
              <w:ind w:left="742"/>
              <w:rPr>
                <w:b/>
                <w:noProof/>
                <w:color w:val="971C49" w:themeColor="accent2"/>
                <w:lang w:bidi="ru-RU"/>
              </w:rPr>
            </w:pPr>
            <w:r w:rsidRPr="00364EF0">
              <w:rPr>
                <w:b/>
                <w:noProof/>
                <w:color w:val="971C49" w:themeColor="accent2"/>
                <w:lang w:bidi="ru-RU"/>
              </w:rPr>
              <w:t>Единовременное пособие при рождении ребенка</w:t>
            </w:r>
          </w:p>
          <w:p w:rsidR="00995A48" w:rsidRPr="003E1A98" w:rsidRDefault="00995A48" w:rsidP="00A24211">
            <w:pPr>
              <w:spacing w:before="60"/>
              <w:ind w:left="742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</w:t>
            </w:r>
            <w:r w:rsidRPr="00752DF5">
              <w:rPr>
                <w:noProof/>
                <w:lang w:bidi="ru-RU"/>
              </w:rPr>
              <w:t>18 004,12 руб.</w:t>
            </w:r>
          </w:p>
          <w:p w:rsidR="00995A48" w:rsidRDefault="00995A48" w:rsidP="00A24211">
            <w:pPr>
              <w:ind w:left="742"/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</w:t>
            </w:r>
            <w:r w:rsidRPr="00752DF5">
              <w:rPr>
                <w:noProof/>
              </w:rPr>
              <w:t>для неработающих граждан, студентов, индивидуальных предпринимателей</w:t>
            </w:r>
          </w:p>
        </w:tc>
        <w:tc>
          <w:tcPr>
            <w:tcW w:w="4253" w:type="dxa"/>
            <w:gridSpan w:val="2"/>
          </w:tcPr>
          <w:p w:rsidR="00995A48" w:rsidRDefault="00995A48" w:rsidP="00995A48">
            <w:pPr>
              <w:spacing w:line="220" w:lineRule="exact"/>
              <w:ind w:left="104"/>
              <w:rPr>
                <w:b/>
                <w:noProof/>
                <w:color w:val="971C49" w:themeColor="accent2"/>
                <w:lang w:bidi="ru-RU"/>
              </w:rPr>
            </w:pPr>
          </w:p>
          <w:p w:rsidR="00995A48" w:rsidRDefault="00995A48" w:rsidP="00995A48">
            <w:pPr>
              <w:spacing w:line="220" w:lineRule="exact"/>
              <w:ind w:left="104"/>
              <w:rPr>
                <w:b/>
                <w:noProof/>
                <w:color w:val="971C49" w:themeColor="accent2"/>
                <w:lang w:bidi="ru-RU"/>
              </w:rPr>
            </w:pPr>
            <w:r w:rsidRPr="00364EF0">
              <w:rPr>
                <w:b/>
                <w:noProof/>
                <w:color w:val="971C49" w:themeColor="accent2"/>
                <w:lang w:bidi="ru-RU"/>
              </w:rPr>
              <w:t xml:space="preserve">Ежемесячное пособие по уходу за ребенком до </w:t>
            </w:r>
            <w:r>
              <w:rPr>
                <w:b/>
                <w:noProof/>
                <w:color w:val="971C49" w:themeColor="accent2"/>
                <w:lang w:bidi="ru-RU"/>
              </w:rPr>
              <w:t xml:space="preserve">достижения им возраста </w:t>
            </w:r>
            <w:r w:rsidRPr="00364EF0">
              <w:rPr>
                <w:b/>
                <w:noProof/>
                <w:color w:val="971C49" w:themeColor="accent2"/>
                <w:lang w:bidi="ru-RU"/>
              </w:rPr>
              <w:t>1,5 лет</w:t>
            </w:r>
          </w:p>
          <w:p w:rsidR="00995A48" w:rsidRPr="003E1A98" w:rsidRDefault="00995A48" w:rsidP="00995A48">
            <w:pPr>
              <w:spacing w:before="60"/>
              <w:ind w:left="104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6 751,54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995A48" w:rsidRDefault="00995A48" w:rsidP="00995A48">
            <w:pPr>
              <w:ind w:left="104"/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для неработающих граждан, студентов, индивидуальных </w:t>
            </w:r>
            <w:r w:rsidRPr="00364EF0">
              <w:rPr>
                <w:noProof/>
              </w:rPr>
              <w:t>предпринимателей</w:t>
            </w:r>
          </w:p>
        </w:tc>
      </w:tr>
      <w:tr w:rsidR="00995A48" w:rsidTr="004C43C1">
        <w:trPr>
          <w:trHeight w:val="3384"/>
        </w:trPr>
        <w:tc>
          <w:tcPr>
            <w:tcW w:w="4255" w:type="dxa"/>
            <w:gridSpan w:val="2"/>
          </w:tcPr>
          <w:p w:rsidR="00995A48" w:rsidRDefault="00F76254" w:rsidP="004F379D">
            <w:pPr>
              <w:spacing w:line="220" w:lineRule="exact"/>
              <w:ind w:left="153" w:right="176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1294765</wp:posOffset>
                      </wp:positionV>
                      <wp:extent cx="2257425" cy="1234440"/>
                      <wp:effectExtent l="0" t="0" r="0" b="0"/>
                      <wp:wrapNone/>
                      <wp:docPr id="44" name="Text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57425" cy="1234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A76D6" w:rsidRPr="00567488" w:rsidRDefault="008A76D6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color w:val="971C49" w:themeColor="accen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  <w:t>Размер помощи:</w:t>
                                  </w:r>
                                </w:p>
                                <w:p w:rsidR="008A76D6" w:rsidRDefault="008A76D6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7488">
                                    <w:rPr>
                                      <w:rFonts w:asciiTheme="minorHAnsi" w:hAnsi="Calibri" w:cstheme="minorBidi"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12 130 рублей </w:t>
                                  </w:r>
                                  <w:r w:rsidRPr="00567488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  <w:t>ежемесячная выплата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A76D6" w:rsidRPr="00567488" w:rsidRDefault="008A76D6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color w:val="971C49" w:themeColor="accen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  <w:t>Срок действия контракта:</w:t>
                                  </w:r>
                                </w:p>
                                <w:p w:rsidR="008A76D6" w:rsidRDefault="008A76D6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rFonts w:asciiTheme="minorHAnsi" w:hAnsi="Calibri" w:cstheme="minorBidi"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  <w:t>до 12 месяцев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A76D6" w:rsidRPr="00567488" w:rsidRDefault="008A76D6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color w:val="971C49" w:themeColor="accen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Условие: </w:t>
                                  </w:r>
                                </w:p>
                                <w:p w:rsidR="008A76D6" w:rsidRPr="00567488" w:rsidRDefault="008A76D6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  <w:t>Данное направление предлагается  неработающим гражданам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43" o:spid="_x0000_s1062" type="#_x0000_t202" style="position:absolute;left:0;text-align:left;margin-left:18.75pt;margin-top:101.95pt;width:177.75pt;height:97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" filled="f" stroked="f">
                      <v:path arrowok="t"/>
                      <v:textbox style="mso-fit-shape-to-text:t">
                        <w:txbxContent>
                          <w:p w:rsidR="008A76D6" w:rsidRPr="00567488" w:rsidRDefault="008A76D6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color w:val="971C49" w:themeColor="accen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  <w:t>Размер помощи:</w:t>
                            </w:r>
                          </w:p>
                          <w:p w:rsidR="008A76D6" w:rsidRDefault="008A76D6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7488">
                              <w:rPr>
                                <w:rFonts w:asciiTheme="minorHAnsi" w:hAnsi="Calibri" w:cstheme="minorBidi"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  <w:t xml:space="preserve">12 130 рублей </w:t>
                            </w:r>
                            <w:r w:rsidRPr="00567488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  <w:t>ежемесячная выплата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</w:pPr>
                          </w:p>
                          <w:p w:rsidR="008A76D6" w:rsidRPr="00567488" w:rsidRDefault="008A76D6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color w:val="971C49" w:themeColor="accen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  <w:t>Срок действия контракта:</w:t>
                            </w:r>
                          </w:p>
                          <w:p w:rsidR="008A76D6" w:rsidRDefault="008A76D6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rFonts w:asciiTheme="minorHAnsi" w:hAnsi="Calibri" w:cstheme="minorBidi"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  <w:t>до 12 месяцев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</w:pPr>
                          </w:p>
                          <w:p w:rsidR="008A76D6" w:rsidRPr="00567488" w:rsidRDefault="008A76D6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color w:val="971C49" w:themeColor="accen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  <w:t xml:space="preserve">Условие: </w:t>
                            </w:r>
                          </w:p>
                          <w:p w:rsidR="008A76D6" w:rsidRPr="00567488" w:rsidRDefault="008A76D6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  <w:t>Данное направление предлагается  неработающим гражданам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963295</wp:posOffset>
                      </wp:positionV>
                      <wp:extent cx="1974850" cy="662940"/>
                      <wp:effectExtent l="0" t="0" r="0" b="0"/>
                      <wp:wrapNone/>
                      <wp:docPr id="968" name="Text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74850" cy="6629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A76D6" w:rsidRPr="00567488" w:rsidRDefault="008A76D6" w:rsidP="008A76D6">
                                  <w:pPr>
                                    <w:pStyle w:val="aa"/>
                                    <w:spacing w:before="0" w:beforeAutospacing="0" w:after="0" w:afterAutospacing="0"/>
                                    <w:rPr>
                                      <w:color w:val="002F42" w:themeColor="text2"/>
                                      <w:szCs w:val="22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F42" w:themeColor="text2"/>
                                      <w:kern w:val="24"/>
                                      <w:sz w:val="22"/>
                                      <w:szCs w:val="22"/>
                                    </w:rPr>
                                    <w:t>Трудоустройство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5" o:spid="_x0000_s1063" type="#_x0000_t202" style="position:absolute;left:0;text-align:left;margin-left:12.8pt;margin-top:75.85pt;width:155.5pt;height:52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" filled="f" stroked="f">
                      <v:path arrowok="t"/>
                      <v:textbox>
                        <w:txbxContent>
                          <w:p w:rsidR="008A76D6" w:rsidRPr="00567488" w:rsidRDefault="008A76D6" w:rsidP="008A76D6">
                            <w:pPr>
                              <w:pStyle w:val="aa"/>
                              <w:spacing w:before="0" w:beforeAutospacing="0" w:after="0" w:afterAutospacing="0"/>
                              <w:rPr>
                                <w:color w:val="002F42" w:themeColor="text2"/>
                                <w:szCs w:val="22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F42" w:themeColor="text2"/>
                                <w:kern w:val="24"/>
                                <w:sz w:val="22"/>
                                <w:szCs w:val="22"/>
                              </w:rPr>
                              <w:t>Трудоустройство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808355</wp:posOffset>
                      </wp:positionV>
                      <wp:extent cx="2390775" cy="314325"/>
                      <wp:effectExtent l="0" t="0" r="9525" b="9525"/>
                      <wp:wrapNone/>
                      <wp:docPr id="15" name="Прямоугольный тре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2390775" cy="31432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4F0E" w:rsidRPr="009A4769" w:rsidRDefault="005D4F0E" w:rsidP="005D4F0E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 xml:space="preserve">1 </w:t>
                                  </w:r>
                                  <w:r w:rsidRPr="009A4769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1 направление</w:t>
                                  </w:r>
                                </w:p>
                                <w:p w:rsidR="005D4F0E" w:rsidRPr="009A4769" w:rsidRDefault="005D4F0E" w:rsidP="005D4F0E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направление1</w:t>
                                  </w:r>
                                  <w:r w:rsidRPr="009A4769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1 направление</w:t>
                                  </w:r>
                                </w:p>
                                <w:p w:rsidR="005D4F0E" w:rsidRPr="005D4F0E" w:rsidRDefault="005D4F0E" w:rsidP="005D4F0E">
                                  <w:pPr>
                                    <w:rPr>
                                      <w:color w:val="002F42" w:themeColor="text2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15" o:spid="_x0000_s1064" type="#_x0000_t6" style="position:absolute;left:0;text-align:left;margin-left:15.5pt;margin-top:63.65pt;width:188.25pt;height:24.75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" fillcolor="#971c49 [3205]" stroked="f" strokeweight="1pt">
                      <v:path arrowok="t"/>
                      <v:textbox>
                        <w:txbxContent>
                          <w:p w:rsidR="005D4F0E" w:rsidRPr="009A4769" w:rsidRDefault="005D4F0E" w:rsidP="005D4F0E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1 </w:t>
                            </w:r>
                            <w:r w:rsidRPr="009A476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1 направление</w:t>
                            </w:r>
                          </w:p>
                          <w:p w:rsidR="005D4F0E" w:rsidRPr="009A4769" w:rsidRDefault="005D4F0E" w:rsidP="005D4F0E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направление1</w:t>
                            </w:r>
                            <w:r w:rsidRPr="009A476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1 направление</w:t>
                            </w:r>
                          </w:p>
                          <w:p w:rsidR="005D4F0E" w:rsidRPr="005D4F0E" w:rsidRDefault="005D4F0E" w:rsidP="005D4F0E">
                            <w:pPr>
                              <w:rPr>
                                <w:color w:val="002F42" w:themeColor="text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784860</wp:posOffset>
                      </wp:positionV>
                      <wp:extent cx="1321435" cy="347980"/>
                      <wp:effectExtent l="0" t="0" r="0" b="0"/>
                      <wp:wrapNone/>
                      <wp:docPr id="16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21435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D4F0E" w:rsidRPr="005D4F0E" w:rsidRDefault="005D4F0E" w:rsidP="005D4F0E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 w:rsidRPr="005D4F0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</w:rPr>
                                    <w:t>1 направление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4" o:spid="_x0000_s1065" type="#_x0000_t202" style="position:absolute;left:0;text-align:left;margin-left:115.6pt;margin-top:61.8pt;width:104.05pt;height:27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" filled="f" stroked="f">
                      <v:path arrowok="t"/>
                      <v:textbox>
                        <w:txbxContent>
                          <w:p w:rsidR="005D4F0E" w:rsidRPr="005D4F0E" w:rsidRDefault="005D4F0E" w:rsidP="005D4F0E">
                            <w:pPr>
                              <w:pStyle w:val="aa"/>
                              <w:spacing w:before="0" w:beforeAutospacing="0" w:after="0" w:afterAutospacing="0"/>
                            </w:pPr>
                            <w:r w:rsidRPr="005D4F0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1 направление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808990</wp:posOffset>
                      </wp:positionV>
                      <wp:extent cx="2390775" cy="1771650"/>
                      <wp:effectExtent l="0" t="0" r="28575" b="19050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90775" cy="177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6" o:spid="_x0000_s1026" style="position:absolute;margin-left:15.5pt;margin-top:63.7pt;width:188.25pt;height:13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" fillcolor="white [3212]" strokecolor="#971c49 [3205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86" w:type="dxa"/>
          </w:tcPr>
          <w:p w:rsidR="00995A48" w:rsidRDefault="00F76254" w:rsidP="004F379D">
            <w:pPr>
              <w:tabs>
                <w:tab w:val="left" w:pos="3269"/>
              </w:tabs>
              <w:spacing w:line="220" w:lineRule="exact"/>
              <w:ind w:right="34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818515</wp:posOffset>
                      </wp:positionV>
                      <wp:extent cx="2307590" cy="1762125"/>
                      <wp:effectExtent l="0" t="0" r="16510" b="28575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07590" cy="1762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8" o:spid="_x0000_s1026" style="position:absolute;margin-left:-2.2pt;margin-top:64.45pt;width:181.7pt;height:138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" fillcolor="white [3212]" strokecolor="#971c49 [3205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1450340</wp:posOffset>
                      </wp:positionV>
                      <wp:extent cx="2393315" cy="1183640"/>
                      <wp:effectExtent l="0" t="0" r="0" b="0"/>
                      <wp:wrapNone/>
                      <wp:docPr id="972" name="Text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93315" cy="1183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color w:val="971C49" w:themeColor="accen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  <w:t>Размер помощи: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220" w:lineRule="exact"/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  <w:t xml:space="preserve">30 000 рублей – </w:t>
                                  </w:r>
                                  <w:r w:rsidRPr="00567488">
                                    <w:rPr>
                                      <w:i/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  <w:t>сертификат на обучение</w:t>
                                  </w:r>
                                  <w:r w:rsidRPr="00567488">
                                    <w:rPr>
                                      <w:i/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567488"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  <w:t xml:space="preserve">12 130 рублей – </w:t>
                                  </w:r>
                                  <w:r w:rsidRPr="00567488">
                                    <w:rPr>
                                      <w:i/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  <w:t>ежемесячная выплата во время обучения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220" w:lineRule="exact"/>
                                    <w:rPr>
                                      <w:color w:val="971C49" w:themeColor="accen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  <w:t>Срок действия контракта: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220" w:lineRule="exact"/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  <w:t>до 12 месяцев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220" w:lineRule="exact"/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6" type="#_x0000_t202" style="position:absolute;left:0;text-align:left;margin-left:1.55pt;margin-top:114.2pt;width:188.45pt;height:93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" filled="f" stroked="f">
                      <v:path arrowok="t"/>
                      <v:textbox style="mso-fit-shape-to-text:t">
                        <w:txbxContent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color w:val="971C49" w:themeColor="accen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  <w:t>Размер помощи: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220" w:lineRule="exact"/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  <w:t xml:space="preserve">30 000 рублей – </w:t>
                            </w:r>
                            <w:r w:rsidRPr="00567488">
                              <w:rPr>
                                <w:i/>
                                <w:color w:val="002F42" w:themeColor="text2"/>
                                <w:sz w:val="20"/>
                                <w:szCs w:val="20"/>
                              </w:rPr>
                              <w:t>сертификат на обучение</w:t>
                            </w:r>
                            <w:r w:rsidRPr="00567488">
                              <w:rPr>
                                <w:i/>
                                <w:color w:val="002F42" w:themeColor="text2"/>
                                <w:sz w:val="20"/>
                                <w:szCs w:val="20"/>
                              </w:rPr>
                              <w:br/>
                            </w:r>
                            <w:r w:rsidRPr="00567488"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  <w:t xml:space="preserve">12 130 рублей – </w:t>
                            </w:r>
                            <w:r w:rsidRPr="00567488">
                              <w:rPr>
                                <w:i/>
                                <w:color w:val="002F42" w:themeColor="text2"/>
                                <w:sz w:val="20"/>
                                <w:szCs w:val="20"/>
                              </w:rPr>
                              <w:t>ежемесячная выплата во время обучения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220" w:lineRule="exact"/>
                              <w:rPr>
                                <w:color w:val="971C49" w:themeColor="accen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  <w:t>Срок действия контракта: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220" w:lineRule="exact"/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  <w:t>до 12 месяцев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220" w:lineRule="exact"/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1007745</wp:posOffset>
                      </wp:positionV>
                      <wp:extent cx="2266950" cy="662940"/>
                      <wp:effectExtent l="0" t="0" r="0" b="0"/>
                      <wp:wrapNone/>
                      <wp:docPr id="969" name="Text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66950" cy="6629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A76D6" w:rsidRPr="00567488" w:rsidRDefault="008A76D6" w:rsidP="008A76D6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45A752" w:themeColor="accen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  <w:t>Профессиональное обучение, дополнительное профессиональное образование и стажировка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type="#_x0000_t202" style="position:absolute;left:0;text-align:left;margin-left:-2.4pt;margin-top:79.35pt;width:178.5pt;height:52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" filled="f" stroked="f">
                      <v:path arrowok="t"/>
                      <v:textbox>
                        <w:txbxContent>
                          <w:p w:rsidR="008A76D6" w:rsidRPr="00567488" w:rsidRDefault="008A76D6" w:rsidP="008A76D6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45A752" w:themeColor="accen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  <w:t>Профессиональное обучение, дополнительное профессиональное образование и стажировка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789305</wp:posOffset>
                      </wp:positionV>
                      <wp:extent cx="1145540" cy="347980"/>
                      <wp:effectExtent l="0" t="0" r="0" b="0"/>
                      <wp:wrapNone/>
                      <wp:docPr id="964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5540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D4F0E" w:rsidRPr="005D4F0E" w:rsidRDefault="008A76D6" w:rsidP="005D4F0E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</w:rPr>
                                    <w:t>2</w:t>
                                  </w:r>
                                  <w:r w:rsidR="005D4F0E" w:rsidRPr="005D4F0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</w:rPr>
                                    <w:t xml:space="preserve"> направление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8" type="#_x0000_t202" style="position:absolute;left:0;text-align:left;margin-left:93.8pt;margin-top:62.15pt;width:90.2pt;height:27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" filled="f" stroked="f">
                      <v:path arrowok="t"/>
                      <v:textbox>
                        <w:txbxContent>
                          <w:p w:rsidR="005D4F0E" w:rsidRPr="005D4F0E" w:rsidRDefault="008A76D6" w:rsidP="005D4F0E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2</w:t>
                            </w:r>
                            <w:r w:rsidR="005D4F0E" w:rsidRPr="005D4F0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 направление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818515</wp:posOffset>
                      </wp:positionV>
                      <wp:extent cx="2259965" cy="314325"/>
                      <wp:effectExtent l="0" t="0" r="6985" b="9525"/>
                      <wp:wrapNone/>
                      <wp:docPr id="961" name="Прямоугольный треугольник 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2259965" cy="31432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4F0E" w:rsidRPr="009A4769" w:rsidRDefault="005D4F0E" w:rsidP="005D4F0E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 xml:space="preserve">1 </w:t>
                                  </w:r>
                                  <w:r w:rsidRPr="009A4769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1 направление</w:t>
                                  </w:r>
                                </w:p>
                                <w:p w:rsidR="005D4F0E" w:rsidRPr="009A4769" w:rsidRDefault="005D4F0E" w:rsidP="005D4F0E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направление1</w:t>
                                  </w:r>
                                  <w:r w:rsidRPr="009A4769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1 направление</w:t>
                                  </w:r>
                                </w:p>
                                <w:p w:rsidR="005D4F0E" w:rsidRPr="005D4F0E" w:rsidRDefault="005D4F0E" w:rsidP="005D4F0E">
                                  <w:pPr>
                                    <w:rPr>
                                      <w:color w:val="002F42" w:themeColor="text2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961" o:spid="_x0000_s1069" type="#_x0000_t6" style="position:absolute;left:0;text-align:left;margin-left:1.55pt;margin-top:64.45pt;width:177.95pt;height:24.75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" fillcolor="#971c49 [3205]" stroked="f" strokeweight="1pt">
                      <v:path arrowok="t"/>
                      <v:textbox>
                        <w:txbxContent>
                          <w:p w:rsidR="005D4F0E" w:rsidRPr="009A4769" w:rsidRDefault="005D4F0E" w:rsidP="005D4F0E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1 </w:t>
                            </w:r>
                            <w:r w:rsidRPr="009A476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1 направление</w:t>
                            </w:r>
                          </w:p>
                          <w:p w:rsidR="005D4F0E" w:rsidRPr="009A4769" w:rsidRDefault="005D4F0E" w:rsidP="005D4F0E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направление1</w:t>
                            </w:r>
                            <w:r w:rsidRPr="009A476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1 направление</w:t>
                            </w:r>
                          </w:p>
                          <w:p w:rsidR="005D4F0E" w:rsidRPr="005D4F0E" w:rsidRDefault="005D4F0E" w:rsidP="005D4F0E">
                            <w:pPr>
                              <w:rPr>
                                <w:color w:val="002F42" w:themeColor="text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gridSpan w:val="2"/>
          </w:tcPr>
          <w:p w:rsidR="00995A48" w:rsidRDefault="00995A48" w:rsidP="00A24211">
            <w:pPr>
              <w:spacing w:line="220" w:lineRule="exact"/>
              <w:ind w:left="742"/>
              <w:rPr>
                <w:b/>
                <w:noProof/>
                <w:color w:val="971C49" w:themeColor="accent2"/>
                <w:lang w:bidi="ru-RU"/>
              </w:rPr>
            </w:pPr>
          </w:p>
          <w:p w:rsidR="00995A48" w:rsidRPr="00752DF5" w:rsidRDefault="00995A48" w:rsidP="00A24211">
            <w:pPr>
              <w:spacing w:line="220" w:lineRule="exact"/>
              <w:ind w:left="742"/>
              <w:rPr>
                <w:b/>
                <w:noProof/>
                <w:color w:val="971C49" w:themeColor="accent2"/>
                <w:lang w:bidi="ru-RU"/>
              </w:rPr>
            </w:pPr>
            <w:r>
              <w:rPr>
                <w:b/>
                <w:noProof/>
                <w:color w:val="971C49" w:themeColor="accent2"/>
                <w:lang w:bidi="ru-RU"/>
              </w:rPr>
              <w:t>Ежемесячная выплата в связи с рождением (усыновлением) второго ребенка до достижения им возраста 3 лет</w:t>
            </w:r>
          </w:p>
          <w:p w:rsidR="00995A48" w:rsidRPr="003E1A98" w:rsidRDefault="00995A48" w:rsidP="00A24211">
            <w:pPr>
              <w:ind w:left="742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10 994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995A48" w:rsidRDefault="00995A48" w:rsidP="00A24211">
            <w:pPr>
              <w:ind w:left="742"/>
              <w:rPr>
                <w:noProof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</w:t>
            </w:r>
            <w:r w:rsidRPr="00B94F4F">
              <w:rPr>
                <w:noProof/>
              </w:rPr>
              <w:t>для семей со среднед</w:t>
            </w:r>
            <w:r>
              <w:rPr>
                <w:noProof/>
              </w:rPr>
              <w:t xml:space="preserve">ушевым доходом на члена семьи, </w:t>
            </w:r>
            <w:r w:rsidRPr="00B94F4F">
              <w:rPr>
                <w:noProof/>
              </w:rPr>
              <w:t xml:space="preserve">не превышающим </w:t>
            </w:r>
            <w:r>
              <w:rPr>
                <w:noProof/>
              </w:rPr>
              <w:t>двукратную</w:t>
            </w:r>
            <w:r w:rsidRPr="00B94F4F">
              <w:rPr>
                <w:noProof/>
              </w:rPr>
              <w:t xml:space="preserve"> величину прожиточного минимума</w:t>
            </w:r>
            <w:r w:rsidRPr="00752DF5">
              <w:rPr>
                <w:rFonts w:ascii="Comic Sans MS" w:hAnsi="Comic Sans MS"/>
                <w:b/>
                <w:color w:val="993366"/>
                <w:sz w:val="20"/>
              </w:rPr>
              <w:t xml:space="preserve"> </w:t>
            </w:r>
            <w:r w:rsidRPr="00B94F4F">
              <w:rPr>
                <w:noProof/>
              </w:rPr>
              <w:t>трудоспособного населения</w:t>
            </w:r>
            <w:r>
              <w:rPr>
                <w:noProof/>
              </w:rPr>
              <w:t xml:space="preserve"> </w:t>
            </w:r>
          </w:p>
          <w:p w:rsidR="00995A48" w:rsidRPr="00995A48" w:rsidRDefault="00995A48" w:rsidP="00A24211">
            <w:pPr>
              <w:ind w:left="742"/>
              <w:rPr>
                <w:i/>
                <w:noProof/>
                <w:szCs w:val="22"/>
              </w:rPr>
            </w:pPr>
            <w:r w:rsidRPr="00BE0D31">
              <w:rPr>
                <w:i/>
                <w:noProof/>
                <w:sz w:val="22"/>
                <w:szCs w:val="22"/>
              </w:rPr>
              <w:t>предоставляется из средств материнского (семейного) капитала</w:t>
            </w:r>
          </w:p>
        </w:tc>
        <w:tc>
          <w:tcPr>
            <w:tcW w:w="4253" w:type="dxa"/>
            <w:gridSpan w:val="2"/>
          </w:tcPr>
          <w:p w:rsidR="00995A48" w:rsidRDefault="00995A48" w:rsidP="00995A48">
            <w:pPr>
              <w:spacing w:line="220" w:lineRule="exact"/>
              <w:ind w:left="175"/>
              <w:rPr>
                <w:b/>
                <w:noProof/>
                <w:color w:val="971C49" w:themeColor="accent2"/>
                <w:lang w:bidi="ru-RU"/>
              </w:rPr>
            </w:pPr>
          </w:p>
          <w:p w:rsidR="00995A48" w:rsidRPr="00752DF5" w:rsidRDefault="00995A48" w:rsidP="00995A48">
            <w:pPr>
              <w:spacing w:line="220" w:lineRule="exact"/>
              <w:ind w:left="175"/>
              <w:rPr>
                <w:b/>
                <w:noProof/>
                <w:color w:val="971C49" w:themeColor="accent2"/>
                <w:lang w:bidi="ru-RU"/>
              </w:rPr>
            </w:pPr>
            <w:r>
              <w:rPr>
                <w:b/>
                <w:noProof/>
                <w:color w:val="971C49" w:themeColor="accent2"/>
                <w:lang w:bidi="ru-RU"/>
              </w:rPr>
              <w:t>Материнский (семейный) капитал</w:t>
            </w:r>
          </w:p>
          <w:p w:rsidR="00995A48" w:rsidRPr="003E1A98" w:rsidRDefault="00995A48" w:rsidP="00995A48">
            <w:pPr>
              <w:spacing w:before="80"/>
              <w:ind w:left="176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466 617 рублей</w:t>
            </w:r>
          </w:p>
          <w:p w:rsidR="00995A48" w:rsidRDefault="00995A48" w:rsidP="00995A48">
            <w:pPr>
              <w:ind w:left="175"/>
              <w:rPr>
                <w:noProof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при рождении второго ребенка до 31.12.2019</w:t>
            </w:r>
          </w:p>
          <w:p w:rsidR="00995A48" w:rsidRPr="003E1A98" w:rsidRDefault="00995A48" w:rsidP="00995A48">
            <w:pPr>
              <w:spacing w:before="80"/>
              <w:ind w:left="176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150 000 рублей</w:t>
            </w:r>
          </w:p>
          <w:p w:rsidR="00995A48" w:rsidRDefault="00995A48" w:rsidP="00995A48">
            <w:pPr>
              <w:ind w:left="175"/>
              <w:rPr>
                <w:noProof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при рождении первого ребенка после 01.01.2020</w:t>
            </w:r>
          </w:p>
          <w:p w:rsidR="00995A48" w:rsidRPr="003E1A98" w:rsidRDefault="00995A48" w:rsidP="00995A48">
            <w:pPr>
              <w:spacing w:before="80"/>
              <w:ind w:left="176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616 617 рублей</w:t>
            </w:r>
          </w:p>
          <w:p w:rsidR="00995A48" w:rsidRDefault="00995A48" w:rsidP="00623EAE">
            <w:pPr>
              <w:ind w:left="175"/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при рождении первого ребенка </w:t>
            </w:r>
            <w:r w:rsidR="00E90454">
              <w:rPr>
                <w:noProof/>
              </w:rPr>
              <w:t>до 31.12.2019</w:t>
            </w:r>
          </w:p>
        </w:tc>
      </w:tr>
      <w:tr w:rsidR="005D4F0E" w:rsidTr="004C43C1">
        <w:trPr>
          <w:trHeight w:val="3456"/>
        </w:trPr>
        <w:tc>
          <w:tcPr>
            <w:tcW w:w="4255" w:type="dxa"/>
            <w:gridSpan w:val="2"/>
          </w:tcPr>
          <w:p w:rsidR="005D4F0E" w:rsidRDefault="00F7625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754380</wp:posOffset>
                      </wp:positionV>
                      <wp:extent cx="2400300" cy="1571625"/>
                      <wp:effectExtent l="0" t="0" r="0" b="0"/>
                      <wp:wrapNone/>
                      <wp:docPr id="973" name="Text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00300" cy="15716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color w:val="971C49" w:themeColor="accen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  <w:t>Размер помощи: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220" w:lineRule="exact"/>
                                    <w:rPr>
                                      <w:i/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  <w:t xml:space="preserve">100 000 рублей – </w:t>
                                  </w:r>
                                  <w:r w:rsidRPr="00567488">
                                    <w:rPr>
                                      <w:i/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  <w:t xml:space="preserve">единовременная выплата 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220" w:lineRule="exact"/>
                                    <w:rPr>
                                      <w:color w:val="971C49" w:themeColor="accen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  <w:t>Срок действия контракта: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220" w:lineRule="exact"/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  <w:t>до 12 месяцев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  <w:t>Условие: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  <w:t>Соблюдение требований федеральных законов «О государственной регистрации юридических лиц и индивидуальных предпринимателей», «О крестьянском (фермерском) хозяйстве»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0" type="#_x0000_t202" style="position:absolute;margin-left:14.8pt;margin-top:59.4pt;width:189pt;height:123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" filled="f" stroked="f">
                      <v:path arrowok="t"/>
                      <v:textbox>
                        <w:txbxContent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color w:val="971C49" w:themeColor="accen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  <w:t>Размер помощи: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220" w:lineRule="exact"/>
                              <w:rPr>
                                <w:i/>
                                <w:color w:val="002F42" w:themeColor="tex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  <w:t xml:space="preserve">100 000 рублей – </w:t>
                            </w:r>
                            <w:r w:rsidRPr="00567488">
                              <w:rPr>
                                <w:i/>
                                <w:color w:val="002F42" w:themeColor="text2"/>
                                <w:sz w:val="20"/>
                                <w:szCs w:val="20"/>
                              </w:rPr>
                              <w:t xml:space="preserve">единовременная выплата 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220" w:lineRule="exact"/>
                              <w:rPr>
                                <w:color w:val="971C49" w:themeColor="accen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  <w:t>Срок действия контракта: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220" w:lineRule="exact"/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  <w:t>до 12 месяцев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  <w:t>Условие: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  <w:t>Соблюдение требований федеральных законов «О государственной регистрации юридических лиц и индивидуальных предпринимателей», «О крестьянском (фермерском) хозяйстве»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384810</wp:posOffset>
                      </wp:positionV>
                      <wp:extent cx="1974850" cy="662940"/>
                      <wp:effectExtent l="0" t="0" r="0" b="0"/>
                      <wp:wrapNone/>
                      <wp:docPr id="970" name="Text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74850" cy="6629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A76D6" w:rsidRPr="00567488" w:rsidRDefault="008A76D6" w:rsidP="008A76D6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45A752" w:themeColor="accent1"/>
                                      <w:kern w:val="24"/>
                                      <w:szCs w:val="28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F42" w:themeColor="text2"/>
                                      <w:kern w:val="24"/>
                                      <w:sz w:val="20"/>
                                      <w:szCs w:val="28"/>
                                    </w:rPr>
                                    <w:t>Индивидуальная предпринимательская деятельность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1" type="#_x0000_t202" style="position:absolute;margin-left:15.4pt;margin-top:30.3pt;width:155.5pt;height:52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" filled="f" stroked="f">
                      <v:path arrowok="t"/>
                      <v:textbox>
                        <w:txbxContent>
                          <w:p w:rsidR="008A76D6" w:rsidRPr="00567488" w:rsidRDefault="008A76D6" w:rsidP="008A76D6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45A752" w:themeColor="accent1"/>
                                <w:kern w:val="24"/>
                                <w:szCs w:val="28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F42" w:themeColor="text2"/>
                                <w:kern w:val="24"/>
                                <w:sz w:val="20"/>
                                <w:szCs w:val="28"/>
                              </w:rPr>
                              <w:t>Индивидуальная предпринимательская деятельность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306705</wp:posOffset>
                      </wp:positionV>
                      <wp:extent cx="2371725" cy="1958340"/>
                      <wp:effectExtent l="0" t="0" r="28575" b="22860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71725" cy="1958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0" o:spid="_x0000_s1026" style="position:absolute;margin-left:17.05pt;margin-top:24.15pt;width:186.75pt;height:154.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" fillcolor="white [3212]" strokecolor="#971c49 [3205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259715</wp:posOffset>
                      </wp:positionV>
                      <wp:extent cx="1181100" cy="347980"/>
                      <wp:effectExtent l="0" t="0" r="0" b="0"/>
                      <wp:wrapNone/>
                      <wp:docPr id="965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81100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A76D6" w:rsidRPr="005D4F0E" w:rsidRDefault="008A76D6" w:rsidP="008A76D6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</w:rPr>
                                    <w:t>3</w:t>
                                  </w:r>
                                  <w:r w:rsidRPr="005D4F0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</w:rPr>
                                    <w:t xml:space="preserve"> направление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2" type="#_x0000_t202" style="position:absolute;margin-left:117.55pt;margin-top:20.45pt;width:93pt;height:27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" filled="f" stroked="f">
                      <v:path arrowok="t"/>
                      <v:textbox>
                        <w:txbxContent>
                          <w:p w:rsidR="008A76D6" w:rsidRPr="005D4F0E" w:rsidRDefault="008A76D6" w:rsidP="008A76D6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3</w:t>
                            </w:r>
                            <w:r w:rsidRPr="005D4F0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 направление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306070</wp:posOffset>
                      </wp:positionV>
                      <wp:extent cx="2371725" cy="333375"/>
                      <wp:effectExtent l="0" t="0" r="9525" b="9525"/>
                      <wp:wrapNone/>
                      <wp:docPr id="962" name="Прямоугольный треугольник 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2371725" cy="33337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4F0E" w:rsidRPr="009A4769" w:rsidRDefault="005D4F0E" w:rsidP="005D4F0E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 xml:space="preserve">1 </w:t>
                                  </w:r>
                                  <w:r w:rsidRPr="009A4769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1 направление</w:t>
                                  </w:r>
                                </w:p>
                                <w:p w:rsidR="005D4F0E" w:rsidRPr="009A4769" w:rsidRDefault="005D4F0E" w:rsidP="005D4F0E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направление1</w:t>
                                  </w:r>
                                  <w:r w:rsidRPr="009A4769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1 направление</w:t>
                                  </w:r>
                                </w:p>
                                <w:p w:rsidR="005D4F0E" w:rsidRPr="005D4F0E" w:rsidRDefault="005D4F0E" w:rsidP="005D4F0E">
                                  <w:pPr>
                                    <w:rPr>
                                      <w:color w:val="002F42" w:themeColor="text2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962" o:spid="_x0000_s1073" type="#_x0000_t6" style="position:absolute;margin-left:17pt;margin-top:24.1pt;width:186.75pt;height:26.25pt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" fillcolor="#971c49 [3205]" stroked="f" strokeweight="1pt">
                      <v:path arrowok="t"/>
                      <v:textbox>
                        <w:txbxContent>
                          <w:p w:rsidR="005D4F0E" w:rsidRPr="009A4769" w:rsidRDefault="005D4F0E" w:rsidP="005D4F0E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1 </w:t>
                            </w:r>
                            <w:r w:rsidRPr="009A476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1 направление</w:t>
                            </w:r>
                          </w:p>
                          <w:p w:rsidR="005D4F0E" w:rsidRPr="009A4769" w:rsidRDefault="005D4F0E" w:rsidP="005D4F0E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направление1</w:t>
                            </w:r>
                            <w:r w:rsidRPr="009A476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1 направление</w:t>
                            </w:r>
                          </w:p>
                          <w:p w:rsidR="005D4F0E" w:rsidRPr="005D4F0E" w:rsidRDefault="005D4F0E" w:rsidP="005D4F0E">
                            <w:pPr>
                              <w:rPr>
                                <w:color w:val="002F42" w:themeColor="text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86" w:type="dxa"/>
          </w:tcPr>
          <w:p w:rsidR="005D4F0E" w:rsidRDefault="00F7625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716280</wp:posOffset>
                      </wp:positionV>
                      <wp:extent cx="2345690" cy="1539240"/>
                      <wp:effectExtent l="0" t="0" r="0" b="0"/>
                      <wp:wrapNone/>
                      <wp:docPr id="974" name="Text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45690" cy="153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color w:val="971C49" w:themeColor="accen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  <w:t>Размер помощи: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220" w:lineRule="exact"/>
                                    <w:rPr>
                                      <w:i/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  <w:t xml:space="preserve">12 130 рублей – </w:t>
                                  </w:r>
                                  <w:r w:rsidRPr="00567488">
                                    <w:rPr>
                                      <w:i/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  <w:t>ежемесячная выплата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220" w:lineRule="exact"/>
                                    <w:rPr>
                                      <w:color w:val="971C49" w:themeColor="accen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  <w:t>Срок действия контракта: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220" w:lineRule="exact"/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  <w:t>до 12 месяцев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971C49" w:themeColor="accent2"/>
                                      <w:kern w:val="24"/>
                                      <w:sz w:val="20"/>
                                      <w:szCs w:val="20"/>
                                    </w:rPr>
                                    <w:t>Условие:</w:t>
                                  </w:r>
                                </w:p>
                                <w:p w:rsidR="00567488" w:rsidRPr="00567488" w:rsidRDefault="00567488" w:rsidP="00567488">
                                  <w:pPr>
                                    <w:pStyle w:val="aa"/>
                                    <w:spacing w:before="0" w:beforeAutospacing="0" w:after="0" w:afterAutospacing="0" w:line="180" w:lineRule="exact"/>
                                    <w:rPr>
                                      <w:color w:val="002F42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color w:val="002F42" w:themeColor="text2"/>
                                      <w:kern w:val="24"/>
                                      <w:sz w:val="20"/>
                                      <w:szCs w:val="20"/>
                                    </w:rPr>
                                    <w:t>Ежемесячная денежная выплата может быть направлена на: лечение, дополнительное образование детей, оплату услуг за присмотр за детьми и другие мероприятия, направленные на преодоление семьей трудной жизненной ситуации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4" type="#_x0000_t202" style="position:absolute;margin-left:-2.2pt;margin-top:56.4pt;width:184.7pt;height:121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" filled="f" stroked="f">
                      <v:path arrowok="t"/>
                      <v:textbox style="mso-fit-shape-to-text:t">
                        <w:txbxContent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color w:val="971C49" w:themeColor="accen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  <w:t>Размер помощи: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220" w:lineRule="exact"/>
                              <w:rPr>
                                <w:i/>
                                <w:color w:val="002F42" w:themeColor="tex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  <w:t xml:space="preserve">12 130 рублей – </w:t>
                            </w:r>
                            <w:r w:rsidRPr="00567488">
                              <w:rPr>
                                <w:i/>
                                <w:color w:val="002F42" w:themeColor="text2"/>
                                <w:sz w:val="20"/>
                                <w:szCs w:val="20"/>
                              </w:rPr>
                              <w:t>ежемесячная выплата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220" w:lineRule="exact"/>
                              <w:rPr>
                                <w:color w:val="971C49" w:themeColor="accen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  <w:t>Срок действия контракта: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220" w:lineRule="exact"/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  <w:t>до 12 месяцев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71C49" w:themeColor="accent2"/>
                                <w:kern w:val="24"/>
                                <w:sz w:val="20"/>
                                <w:szCs w:val="20"/>
                              </w:rPr>
                              <w:t>Условие:</w:t>
                            </w:r>
                          </w:p>
                          <w:p w:rsidR="00567488" w:rsidRPr="00567488" w:rsidRDefault="00567488" w:rsidP="00567488">
                            <w:pPr>
                              <w:pStyle w:val="aa"/>
                              <w:spacing w:before="0" w:beforeAutospacing="0" w:after="0" w:afterAutospacing="0" w:line="180" w:lineRule="exact"/>
                              <w:rPr>
                                <w:color w:val="002F42" w:themeColor="text2"/>
                                <w:sz w:val="20"/>
                                <w:szCs w:val="20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color w:val="002F42" w:themeColor="text2"/>
                                <w:kern w:val="24"/>
                                <w:sz w:val="20"/>
                                <w:szCs w:val="20"/>
                              </w:rPr>
                              <w:t>Ежемесячная денежная выплата может быть направлена на: лечение, дополнительное образование детей, оплату услуг за присмотр за детьми и другие мероприятия, направленные на преодоление семьей трудной жизненной ситуации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297180</wp:posOffset>
                      </wp:positionV>
                      <wp:extent cx="2307590" cy="1958340"/>
                      <wp:effectExtent l="0" t="0" r="16510" b="2286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07590" cy="1958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0" o:spid="_x0000_s1026" style="position:absolute;margin-left:-2.2pt;margin-top:23.4pt;width:181.7pt;height:154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" fillcolor="white [3212]" strokecolor="#971c49 [3205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459105</wp:posOffset>
                      </wp:positionV>
                      <wp:extent cx="2022475" cy="662940"/>
                      <wp:effectExtent l="0" t="0" r="0" b="0"/>
                      <wp:wrapNone/>
                      <wp:docPr id="971" name="Text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22475" cy="6629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A76D6" w:rsidRPr="00567488" w:rsidRDefault="008A76D6" w:rsidP="008A76D6">
                                  <w:pPr>
                                    <w:pStyle w:val="aa"/>
                                    <w:spacing w:line="180" w:lineRule="exact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45A752" w:themeColor="accent1"/>
                                      <w:kern w:val="24"/>
                                      <w:szCs w:val="28"/>
                                    </w:rPr>
                                  </w:pP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F42" w:themeColor="text2"/>
                                      <w:kern w:val="24"/>
                                      <w:sz w:val="20"/>
                                      <w:szCs w:val="28"/>
                                    </w:rPr>
                                    <w:t xml:space="preserve">Помощь в преодолении </w:t>
                                  </w:r>
                                  <w:r w:rsid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F42" w:themeColor="text2"/>
                                      <w:kern w:val="24"/>
                                      <w:sz w:val="20"/>
                                      <w:szCs w:val="28"/>
                                    </w:rPr>
                                    <w:br/>
                                  </w:r>
                                  <w:r w:rsidRPr="005674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F42" w:themeColor="text2"/>
                                      <w:kern w:val="24"/>
                                      <w:sz w:val="20"/>
                                      <w:szCs w:val="28"/>
                                    </w:rPr>
                                    <w:t>трудной жизненной ситуации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5" type="#_x0000_t202" style="position:absolute;margin-left:-2pt;margin-top:36.15pt;width:159.25pt;height:52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" filled="f" stroked="f">
                      <v:path arrowok="t"/>
                      <v:textbox>
                        <w:txbxContent>
                          <w:p w:rsidR="008A76D6" w:rsidRPr="00567488" w:rsidRDefault="008A76D6" w:rsidP="008A76D6">
                            <w:pPr>
                              <w:pStyle w:val="aa"/>
                              <w:spacing w:line="180" w:lineRule="exact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45A752" w:themeColor="accent1"/>
                                <w:kern w:val="24"/>
                                <w:szCs w:val="28"/>
                              </w:rPr>
                            </w:pP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F42" w:themeColor="text2"/>
                                <w:kern w:val="24"/>
                                <w:sz w:val="20"/>
                                <w:szCs w:val="28"/>
                              </w:rPr>
                              <w:t xml:space="preserve">Помощь в преодолении </w:t>
                            </w:r>
                            <w:r w:rsid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F42" w:themeColor="text2"/>
                                <w:kern w:val="24"/>
                                <w:sz w:val="20"/>
                                <w:szCs w:val="28"/>
                              </w:rPr>
                              <w:br/>
                            </w:r>
                            <w:r w:rsidRPr="005674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F42" w:themeColor="text2"/>
                                <w:kern w:val="24"/>
                                <w:sz w:val="20"/>
                                <w:szCs w:val="28"/>
                              </w:rPr>
                              <w:t>трудной жизненной ситуации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260350</wp:posOffset>
                      </wp:positionV>
                      <wp:extent cx="1097915" cy="347980"/>
                      <wp:effectExtent l="0" t="0" r="0" b="0"/>
                      <wp:wrapNone/>
                      <wp:docPr id="967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7915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A76D6" w:rsidRPr="005D4F0E" w:rsidRDefault="008A76D6" w:rsidP="008A76D6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</w:rPr>
                                    <w:t>4</w:t>
                                  </w:r>
                                  <w:r w:rsidRPr="005D4F0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</w:rPr>
                                    <w:t xml:space="preserve"> направление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6" type="#_x0000_t202" style="position:absolute;margin-left:94.3pt;margin-top:20.5pt;width:86.45pt;height:27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" filled="f" stroked="f">
                      <v:path arrowok="t"/>
                      <v:textbox>
                        <w:txbxContent>
                          <w:p w:rsidR="008A76D6" w:rsidRPr="005D4F0E" w:rsidRDefault="008A76D6" w:rsidP="008A76D6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4</w:t>
                            </w:r>
                            <w:r w:rsidRPr="005D4F0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 направление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300355</wp:posOffset>
                      </wp:positionV>
                      <wp:extent cx="2259965" cy="314325"/>
                      <wp:effectExtent l="0" t="0" r="6985" b="9525"/>
                      <wp:wrapNone/>
                      <wp:docPr id="963" name="Прямоугольный треугольник 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2259965" cy="31432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4F0E" w:rsidRPr="009A4769" w:rsidRDefault="005D4F0E" w:rsidP="005D4F0E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 xml:space="preserve">1 </w:t>
                                  </w:r>
                                  <w:r w:rsidRPr="009A4769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1 направление</w:t>
                                  </w:r>
                                </w:p>
                                <w:p w:rsidR="005D4F0E" w:rsidRPr="009A4769" w:rsidRDefault="005D4F0E" w:rsidP="005D4F0E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направление1</w:t>
                                  </w:r>
                                  <w:r w:rsidRPr="009A4769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1 направление</w:t>
                                  </w:r>
                                </w:p>
                                <w:p w:rsidR="005D4F0E" w:rsidRPr="005D4F0E" w:rsidRDefault="005D4F0E" w:rsidP="005D4F0E">
                                  <w:pPr>
                                    <w:rPr>
                                      <w:color w:val="002F42" w:themeColor="text2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963" o:spid="_x0000_s1077" type="#_x0000_t6" style="position:absolute;margin-left:1.5pt;margin-top:23.65pt;width:177.95pt;height:24.75pt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" fillcolor="#971c49 [3205]" stroked="f" strokeweight="1pt">
                      <v:path arrowok="t"/>
                      <v:textbox>
                        <w:txbxContent>
                          <w:p w:rsidR="005D4F0E" w:rsidRPr="009A4769" w:rsidRDefault="005D4F0E" w:rsidP="005D4F0E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1 </w:t>
                            </w:r>
                            <w:r w:rsidRPr="009A476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1 направление</w:t>
                            </w:r>
                          </w:p>
                          <w:p w:rsidR="005D4F0E" w:rsidRPr="009A4769" w:rsidRDefault="005D4F0E" w:rsidP="005D4F0E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направление1</w:t>
                            </w:r>
                            <w:r w:rsidRPr="009A476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1 направление</w:t>
                            </w:r>
                          </w:p>
                          <w:p w:rsidR="005D4F0E" w:rsidRPr="005D4F0E" w:rsidRDefault="005D4F0E" w:rsidP="005D4F0E">
                            <w:pPr>
                              <w:rPr>
                                <w:color w:val="002F42" w:themeColor="text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gridSpan w:val="2"/>
          </w:tcPr>
          <w:p w:rsidR="00A402A1" w:rsidRDefault="00A402A1" w:rsidP="00A402A1">
            <w:pPr>
              <w:ind w:left="529" w:right="318"/>
              <w:jc w:val="center"/>
              <w:rPr>
                <w:noProof/>
                <w:color w:val="002F42" w:themeColor="text2"/>
              </w:rPr>
            </w:pPr>
          </w:p>
          <w:p w:rsidR="00681229" w:rsidRPr="00752DF5" w:rsidRDefault="00681229" w:rsidP="00681229">
            <w:pPr>
              <w:spacing w:line="220" w:lineRule="exact"/>
              <w:ind w:left="742"/>
              <w:rPr>
                <w:b/>
                <w:noProof/>
                <w:color w:val="971C49" w:themeColor="accent2"/>
                <w:lang w:bidi="ru-RU"/>
              </w:rPr>
            </w:pPr>
            <w:r>
              <w:rPr>
                <w:b/>
                <w:noProof/>
                <w:color w:val="971C49" w:themeColor="accent2"/>
                <w:lang w:bidi="ru-RU"/>
              </w:rPr>
              <w:t>Ипотека по льготной ставке</w:t>
            </w:r>
          </w:p>
          <w:p w:rsidR="00681229" w:rsidRPr="003E1A98" w:rsidRDefault="00681229" w:rsidP="00681229">
            <w:pPr>
              <w:ind w:left="742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до 6 % годовых</w:t>
            </w:r>
          </w:p>
          <w:p w:rsidR="005D4F0E" w:rsidRDefault="00681229" w:rsidP="00681229">
            <w:pPr>
              <w:ind w:left="742"/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для семей, в которых второй ребенок </w:t>
            </w:r>
            <w:r w:rsidR="004C43C1">
              <w:rPr>
                <w:noProof/>
              </w:rPr>
              <w:t xml:space="preserve">или последующие дети </w:t>
            </w:r>
            <w:r>
              <w:rPr>
                <w:noProof/>
              </w:rPr>
              <w:t>рожден</w:t>
            </w:r>
            <w:r w:rsidR="004C43C1">
              <w:rPr>
                <w:noProof/>
              </w:rPr>
              <w:t>ы</w:t>
            </w:r>
            <w:r>
              <w:rPr>
                <w:noProof/>
              </w:rPr>
              <w:t xml:space="preserve"> после 01.01.2018</w:t>
            </w:r>
          </w:p>
        </w:tc>
        <w:tc>
          <w:tcPr>
            <w:tcW w:w="4253" w:type="dxa"/>
            <w:gridSpan w:val="2"/>
          </w:tcPr>
          <w:p w:rsidR="00A402A1" w:rsidRDefault="00A402A1" w:rsidP="00A402A1">
            <w:pPr>
              <w:ind w:left="208"/>
              <w:rPr>
                <w:noProof/>
                <w:color w:val="002F42" w:themeColor="text2"/>
              </w:rPr>
            </w:pPr>
          </w:p>
          <w:p w:rsidR="00681229" w:rsidRDefault="00681229" w:rsidP="00A402A1">
            <w:pPr>
              <w:ind w:left="208"/>
              <w:rPr>
                <w:noProof/>
                <w:color w:val="002F42" w:themeColor="text2"/>
              </w:rPr>
            </w:pPr>
          </w:p>
          <w:p w:rsidR="00681229" w:rsidRPr="001D6074" w:rsidRDefault="00681229" w:rsidP="00681229">
            <w:pPr>
              <w:ind w:left="529" w:right="318"/>
              <w:jc w:val="center"/>
              <w:rPr>
                <w:noProof/>
                <w:color w:val="971C49" w:themeColor="accent2"/>
              </w:rPr>
            </w:pPr>
            <w:r w:rsidRPr="001D6074">
              <w:rPr>
                <w:noProof/>
                <w:color w:val="971C49" w:themeColor="accent2"/>
              </w:rPr>
              <w:t>Еще больше информации о мерах социальной поддержки на официальном сайте министерства труда и социальной защиты населения Новгородской области</w:t>
            </w:r>
          </w:p>
          <w:p w:rsidR="00A402A1" w:rsidRDefault="00681229" w:rsidP="00681229">
            <w:pPr>
              <w:ind w:left="529" w:right="318"/>
              <w:jc w:val="center"/>
              <w:rPr>
                <w:noProof/>
                <w:color w:val="002F42" w:themeColor="text2"/>
              </w:rPr>
            </w:pPr>
            <w:r w:rsidRPr="001D6074">
              <w:rPr>
                <w:b/>
                <w:noProof/>
                <w:color w:val="971C49" w:themeColor="accent2"/>
                <w:sz w:val="28"/>
                <w:szCs w:val="22"/>
                <w:lang w:bidi="ru-RU"/>
              </w:rPr>
              <w:t>social.novreg.ru</w:t>
            </w:r>
          </w:p>
          <w:p w:rsidR="005D4F0E" w:rsidRDefault="005D4F0E" w:rsidP="00A402A1">
            <w:pPr>
              <w:ind w:left="529" w:right="318"/>
              <w:jc w:val="center"/>
            </w:pPr>
          </w:p>
        </w:tc>
      </w:tr>
      <w:tr w:rsidR="009E6AB9" w:rsidTr="00BE5850">
        <w:trPr>
          <w:trHeight w:val="814"/>
        </w:trPr>
        <w:tc>
          <w:tcPr>
            <w:tcW w:w="16988" w:type="dxa"/>
            <w:gridSpan w:val="7"/>
            <w:shd w:val="clear" w:color="auto" w:fill="D8EFDA" w:themeFill="accent1" w:themeFillTint="33"/>
          </w:tcPr>
          <w:p w:rsidR="009E6AB9" w:rsidRDefault="00F76254" w:rsidP="00F85C05"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122555</wp:posOffset>
                      </wp:positionV>
                      <wp:extent cx="10772775" cy="686435"/>
                      <wp:effectExtent l="0" t="0" r="9525" b="0"/>
                      <wp:wrapNone/>
                      <wp:docPr id="1049" name="Группа 1049" descr="верхний колонтиту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72775" cy="686435"/>
                                <a:chOff x="0" y="-20615"/>
                                <a:chExt cx="10154564" cy="686730"/>
                              </a:xfrm>
                              <a:solidFill>
                                <a:schemeClr val="tx2"/>
                              </a:solidFill>
                            </wpg:grpSpPr>
                            <wpg:grpSp>
                              <wpg:cNvPr id="1023" name="Группа 1023" descr="графический объект для номера страницы"/>
                              <wpg:cNvGrpSpPr/>
                              <wpg:grpSpPr>
                                <a:xfrm>
                                  <a:off x="0" y="0"/>
                                  <a:ext cx="1875155" cy="666115"/>
                                  <a:chOff x="0" y="-1"/>
                                  <a:chExt cx="1875295" cy="666427"/>
                                </a:xfrm>
                                <a:grpFill/>
                              </wpg:grpSpPr>
                              <wps:wsp>
                                <wps:cNvPr id="1024" name="Прямоугольник 206"/>
                                <wps:cNvSpPr/>
                                <wps:spPr>
                                  <a:xfrm>
                                    <a:off x="0" y="-1"/>
                                    <a:ext cx="1875295" cy="666427"/>
                                  </a:xfrm>
                                  <a:custGeom>
                                    <a:avLst/>
                                    <a:gdLst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626870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502884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435784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355106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626870" h="464820">
                                        <a:moveTo>
                                          <a:pt x="0" y="0"/>
                                        </a:moveTo>
                                        <a:lnTo>
                                          <a:pt x="1626870" y="0"/>
                                        </a:lnTo>
                                        <a:lnTo>
                                          <a:pt x="1355106" y="464820"/>
                                        </a:lnTo>
                                        <a:lnTo>
                                          <a:pt x="0" y="4648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5" name="Надпись 9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88979" y="216976"/>
                                    <a:ext cx="852407" cy="263471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E6AB9" w:rsidRPr="00F22554" w:rsidRDefault="009E6AB9" w:rsidP="009E6AB9">
                                      <w:pPr>
                                        <w:pStyle w:val="a5"/>
                                        <w:jc w:val="left"/>
                                        <w:rPr>
                                          <w:rStyle w:val="a7"/>
                                          <w:color w:val="FFFFFF" w:themeColor="background1"/>
                                        </w:rPr>
                                      </w:pPr>
                                      <w:r w:rsidRPr="00F22554">
                                        <w:rPr>
                                          <w:rStyle w:val="a7"/>
                                          <w:color w:val="FFFFFF" w:themeColor="background1"/>
                                          <w:lang w:bidi="ru-RU"/>
                                        </w:rPr>
                                        <w:t>Стр. 4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20" name="Группа 1020" descr="графический объект для номера страницы"/>
                              <wpg:cNvGrpSpPr/>
                              <wpg:grpSpPr>
                                <a:xfrm>
                                  <a:off x="8279409" y="-20615"/>
                                  <a:ext cx="1875155" cy="666115"/>
                                  <a:chOff x="80812" y="-20626"/>
                                  <a:chExt cx="1875295" cy="666427"/>
                                </a:xfrm>
                                <a:grpFill/>
                              </wpg:grpSpPr>
                              <wps:wsp>
                                <wps:cNvPr id="1021" name="Прямоугольник 206"/>
                                <wps:cNvSpPr/>
                                <wps:spPr>
                                  <a:xfrm flipH="1">
                                    <a:off x="80812" y="-20626"/>
                                    <a:ext cx="1875295" cy="666427"/>
                                  </a:xfrm>
                                  <a:custGeom>
                                    <a:avLst/>
                                    <a:gdLst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626870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502884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435784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  <a:gd name="connsiteX0" fmla="*/ 0 w 1626870"/>
                                      <a:gd name="connsiteY0" fmla="*/ 0 h 464820"/>
                                      <a:gd name="connsiteX1" fmla="*/ 1626870 w 1626870"/>
                                      <a:gd name="connsiteY1" fmla="*/ 0 h 464820"/>
                                      <a:gd name="connsiteX2" fmla="*/ 1355106 w 1626870"/>
                                      <a:gd name="connsiteY2" fmla="*/ 464820 h 464820"/>
                                      <a:gd name="connsiteX3" fmla="*/ 0 w 1626870"/>
                                      <a:gd name="connsiteY3" fmla="*/ 464820 h 464820"/>
                                      <a:gd name="connsiteX4" fmla="*/ 0 w 1626870"/>
                                      <a:gd name="connsiteY4" fmla="*/ 0 h 4648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626870" h="464820">
                                        <a:moveTo>
                                          <a:pt x="0" y="0"/>
                                        </a:moveTo>
                                        <a:lnTo>
                                          <a:pt x="1626870" y="0"/>
                                        </a:lnTo>
                                        <a:lnTo>
                                          <a:pt x="1355106" y="464820"/>
                                        </a:lnTo>
                                        <a:lnTo>
                                          <a:pt x="0" y="4648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2" name="Надпись 9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441" y="216976"/>
                                    <a:ext cx="852407" cy="263471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E6AB9" w:rsidRPr="00F5311D" w:rsidRDefault="009E6AB9" w:rsidP="009E6AB9">
                                      <w:pPr>
                                        <w:pStyle w:val="a5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 w:rsidRPr="00F5311D">
                                        <w:rPr>
                                          <w:b/>
                                          <w:color w:val="FFFFFF" w:themeColor="background1"/>
                                          <w:lang w:bidi="ru-RU"/>
                                        </w:rPr>
                                        <w:t>Стр. 5</w:t>
                                      </w:r>
                                    </w:p>
                                    <w:p w:rsidR="009E6AB9" w:rsidRPr="007C3C42" w:rsidRDefault="009E6AB9" w:rsidP="009E6AB9">
                                      <w:pPr>
                                        <w:pStyle w:val="a0"/>
                                        <w:rPr>
                                          <w:sz w:val="52"/>
                                        </w:rPr>
                                      </w:pPr>
                                      <w:r w:rsidRPr="007C3C42">
                                        <w:rPr>
                                          <w:sz w:val="52"/>
                                          <w:szCs w:val="52"/>
                                          <w:lang w:bidi="ru-RU"/>
                                        </w:rPr>
                                        <w:t>ПРИВЛЕЧЕНИЕ</w:t>
                                      </w:r>
                                    </w:p>
                                    <w:p w:rsidR="009E6AB9" w:rsidRPr="007C3C42" w:rsidRDefault="009E6AB9" w:rsidP="009E6AB9">
                                      <w:pPr>
                                        <w:pStyle w:val="a0"/>
                                        <w:rPr>
                                          <w:sz w:val="52"/>
                                        </w:rPr>
                                      </w:pPr>
                                      <w:r w:rsidRPr="007C3C42">
                                        <w:rPr>
                                          <w:sz w:val="52"/>
                                          <w:szCs w:val="52"/>
                                          <w:lang w:bidi="ru-RU"/>
                                        </w:rPr>
                                        <w:t>ВНИМАНИЯ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049" o:spid="_x0000_s1078" alt="Описание: верхний колонтитул" style="position:absolute;margin-left:-4.7pt;margin-top:9.65pt;width:848.25pt;height:54.05pt;z-index:251660288;mso-width-relative:margin;mso-height-relative:margin" coordorigin=",-206" coordsize="101545,6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">
                      <v:group id="Группа 1023" o:spid="_x0000_s1079" alt="графический объект для номера страницы" style="position:absolute;width:18751;height:6661" coordorigin="" coordsize="18752,6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P2rd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P2rdMQAAADdAAAA&#10;DwAAAAAAAAAAAAAAAACqAgAAZHJzL2Rvd25yZXYueG1sUEsFBgAAAAAEAAQA+gAAAJsDAAAAAA==&#10;">
                        <v:shape id="Прямоугольник 206" o:spid="_x0000_s1080" style="position:absolute;width:18752;height:6664;visibility:visible;mso-wrap-style:square;v-text-anchor:middle" coordsize="1626870,46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te8QA&#10;AADdAAAADwAAAGRycy9kb3ducmV2LnhtbERPTWvCQBC9F/oflin0VjeRIhJdxYTWeigUowe9Ddkx&#10;Cc3Oprtbjf/eLRS8zeN9znw5mE6cyfnWsoJ0lIAgrqxuuVaw372/TEH4gKyxs0wKruRhuXh8mGOm&#10;7YW3dC5DLWII+wwVNCH0mZS+asigH9meOHIn6wyGCF0ttcNLDDedHCfJRBpsOTY02FPRUPVd/hoF&#10;b7n9+ZQf/tC6dTH9WlepP+apUs9Pw2oGItAQ7uJ/90bH+cn4Ff6+iS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PbXvEAAAA3QAAAA8AAAAAAAAAAAAAAAAAmAIAAGRycy9k&#10;b3ducmV2LnhtbFBLBQYAAAAABAAEAPUAAACJAwAAAAA=&#10;" path="m,l1626870,,1355106,464820,,464820,,xe" filled="f" stroked="f" strokeweight="1pt">
                          <v:stroke joinstyle="miter"/>
                          <v:path arrowok="t" o:connecttype="custom" o:connectlocs="0,0;1875295,0;1562032,666427;0,666427;0,0" o:connectangles="0,0,0,0,0"/>
                        </v:shape>
                        <v:shape id="Надпись 990" o:spid="_x0000_s1081" type="#_x0000_t202" style="position:absolute;left:5889;top:2169;width:8524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qeQMMA&#10;AADdAAAADwAAAGRycy9kb3ducmV2LnhtbERPTWsCMRC9F/wPYQRvNamg1K1RRFoQhNJ1PfQ43Yy7&#10;wc1k3URd/31TKHibx/ucxap3jbhSF6xnDS9jBYK49MZypeFQfDy/gggR2WDjmTTcKcBqOXhaYGb8&#10;jXO67mMlUgiHDDXUMbaZlKGsyWEY+5Y4cUffOYwJdpU0Hd5SuGvkRKmZdGg5NdTY0qam8rS/OA3r&#10;b87f7fnz5ys/5rYo5op3s5PWo2G/fgMRqY8P8b97a9J8NZnC3zfp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qeQMMAAADdAAAADwAAAAAAAAAAAAAAAACYAgAAZHJzL2Rv&#10;d25yZXYueG1sUEsFBgAAAAAEAAQA9QAAAIgDAAAAAA==&#10;" filled="f" stroked="f">
                          <v:textbox inset="0,0,0,0">
                            <w:txbxContent>
                              <w:p w:rsidR="009E6AB9" w:rsidRPr="00F22554" w:rsidRDefault="009E6AB9" w:rsidP="009E6AB9">
                                <w:pPr>
                                  <w:pStyle w:val="a5"/>
                                  <w:jc w:val="left"/>
                                  <w:rPr>
                                    <w:rStyle w:val="a7"/>
                                    <w:color w:val="FFFFFF" w:themeColor="background1"/>
                                  </w:rPr>
                                </w:pPr>
                                <w:r w:rsidRPr="00F22554">
                                  <w:rPr>
                                    <w:rStyle w:val="a7"/>
                                    <w:color w:val="FFFFFF" w:themeColor="background1"/>
                                    <w:lang w:bidi="ru-RU"/>
                                  </w:rPr>
                                  <w:t>Стр. 4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020" o:spid="_x0000_s1082" alt="графический объект для номера страницы" style="position:absolute;left:82794;top:-206;width:18751;height:6661" coordorigin="808,-206" coordsize="18752,6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81A8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4Zd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C81A8cAAADd&#10;AAAADwAAAAAAAAAAAAAAAACqAgAAZHJzL2Rvd25yZXYueG1sUEsFBgAAAAAEAAQA+gAAAJ4DAAAA&#10;AA==&#10;">
                        <v:shape id="Прямоугольник 206" o:spid="_x0000_s1083" style="position:absolute;left:808;top:-206;width:18753;height:6664;flip:x;visibility:visible;mso-wrap-style:square;v-text-anchor:middle" coordsize="1626870,46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OLMEA&#10;AADdAAAADwAAAGRycy9kb3ducmV2LnhtbERPTYvCMBC9C/sfwgh7s2l7KFKNZVEWBL2sevA4NGPb&#10;bTMpTaz1328WBG/zeJ+zLibTiZEG11hWkEQxCOLS6oYrBZfz92IJwnlkjZ1lUvAkB8XmY7bGXNsH&#10;/9B48pUIIexyVFB73+dSurImgy6yPXHgbnYw6AMcKqkHfIRw08k0jjNpsOHQUGNP25rK9nQ3Cs7j&#10;7sB9xkl73UnKqt9jmu2dUp/z6WsFwtPk3+KXe6/D/DhN4P+bc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TizBAAAA3QAAAA8AAAAAAAAAAAAAAAAAmAIAAGRycy9kb3du&#10;cmV2LnhtbFBLBQYAAAAABAAEAPUAAACGAwAAAAA=&#10;" path="m,l1626870,,1355106,464820,,464820,,xe" filled="f" stroked="f" strokeweight="1pt">
                          <v:stroke joinstyle="miter"/>
                          <v:path arrowok="t" o:connecttype="custom" o:connectlocs="0,0;1875295,0;1562032,666427;0,666427;0,0" o:connectangles="0,0,0,0,0"/>
                        </v:shape>
                        <v:shape id="Надпись 990" o:spid="_x0000_s1084" type="#_x0000_t202" style="position:absolute;left:5424;top:2169;width:8524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MGNMQA&#10;AADdAAAADwAAAGRycy9kb3ducmV2LnhtbERPTWvCQBC9C/6HZQRvZrc5SE1dRUoLhYI0xoPHaXZM&#10;FrOzaXar6b/vFgre5vE+Z70dXSeuNATrWcNDpkAQ195YbjQcq9fFI4gQkQ12nknDDwXYbqaTNRbG&#10;37ik6yE2IoVwKFBDG2NfSBnqlhyGzPfEiTv7wWFMcGikGfCWwl0nc6WW0qHl1NBiT88t1ZfDt9Ow&#10;O3H5Yr/2nx/lubRVtVL8vrxoPZ+NuycQkcZ4F/+730yar/Ic/r5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zBjTEAAAA3QAAAA8AAAAAAAAAAAAAAAAAmAIAAGRycy9k&#10;b3ducmV2LnhtbFBLBQYAAAAABAAEAPUAAACJAwAAAAA=&#10;" filled="f" stroked="f">
                          <v:textbox inset="0,0,0,0">
                            <w:txbxContent>
                              <w:p w:rsidR="009E6AB9" w:rsidRPr="00F5311D" w:rsidRDefault="009E6AB9" w:rsidP="009E6AB9">
                                <w:pPr>
                                  <w:pStyle w:val="a5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F5311D">
                                  <w:rPr>
                                    <w:b/>
                                    <w:color w:val="FFFFFF" w:themeColor="background1"/>
                                    <w:lang w:bidi="ru-RU"/>
                                  </w:rPr>
                                  <w:t>Стр. 5</w:t>
                                </w:r>
                              </w:p>
                              <w:p w:rsidR="009E6AB9" w:rsidRPr="007C3C42" w:rsidRDefault="009E6AB9" w:rsidP="009E6AB9">
                                <w:pPr>
                                  <w:pStyle w:val="a0"/>
                                  <w:rPr>
                                    <w:sz w:val="52"/>
                                  </w:rPr>
                                </w:pPr>
                                <w:r w:rsidRPr="007C3C42">
                                  <w:rPr>
                                    <w:sz w:val="52"/>
                                    <w:szCs w:val="52"/>
                                    <w:lang w:bidi="ru-RU"/>
                                  </w:rPr>
                                  <w:t>ПРИВЛЕЧЕНИЕ</w:t>
                                </w:r>
                              </w:p>
                              <w:p w:rsidR="009E6AB9" w:rsidRPr="007C3C42" w:rsidRDefault="009E6AB9" w:rsidP="009E6AB9">
                                <w:pPr>
                                  <w:pStyle w:val="a0"/>
                                  <w:rPr>
                                    <w:sz w:val="52"/>
                                  </w:rPr>
                                </w:pPr>
                                <w:r w:rsidRPr="007C3C42">
                                  <w:rPr>
                                    <w:sz w:val="52"/>
                                    <w:szCs w:val="52"/>
                                    <w:lang w:bidi="ru-RU"/>
                                  </w:rPr>
                                  <w:t>ВНИМАНИЯ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9E6AB9" w:rsidTr="00BE5850">
        <w:trPr>
          <w:trHeight w:val="676"/>
        </w:trPr>
        <w:tc>
          <w:tcPr>
            <w:tcW w:w="169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E6AB9" w:rsidRDefault="009E6AB9" w:rsidP="00F85C05"/>
        </w:tc>
      </w:tr>
      <w:tr w:rsidR="00E90454" w:rsidTr="001D6074">
        <w:trPr>
          <w:trHeight w:val="890"/>
        </w:trPr>
        <w:tc>
          <w:tcPr>
            <w:tcW w:w="4029" w:type="dxa"/>
          </w:tcPr>
          <w:p w:rsidR="00E90454" w:rsidRDefault="00F76254" w:rsidP="00F85C05">
            <w:pPr>
              <w:spacing w:line="240" w:lineRule="atLeas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page">
                        <wp:posOffset>281940</wp:posOffset>
                      </wp:positionH>
                      <wp:positionV relativeFrom="page">
                        <wp:posOffset>6350</wp:posOffset>
                      </wp:positionV>
                      <wp:extent cx="4422140" cy="523875"/>
                      <wp:effectExtent l="0" t="0" r="0" b="952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22140" cy="523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0454" w:rsidRPr="00752DF5" w:rsidRDefault="00E90454" w:rsidP="00E90454">
                                  <w:pPr>
                                    <w:pStyle w:val="1"/>
                                    <w:keepNext w:val="0"/>
                                    <w:keepLines w:val="0"/>
                                    <w:spacing w:before="0" w:line="240" w:lineRule="auto"/>
                                    <w:jc w:val="center"/>
                                  </w:pPr>
                                  <w:r w:rsidRPr="00E90454"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  <w:t xml:space="preserve">Если у Вас родился третий </w:t>
                                  </w:r>
                                  <w:r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  <w:br/>
                                  </w:r>
                                  <w:r w:rsidRPr="00E90454"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8"/>
                                      <w:szCs w:val="36"/>
                                      <w:lang w:bidi="ru-RU"/>
                                    </w:rPr>
                                    <w:t>и последующий ребенок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85" style="position:absolute;margin-left:22.2pt;margin-top:.5pt;width:348.2pt;height:41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" fillcolor="#971c49 [3205]" stroked="f" strokeweight="1pt">
                      <v:path arrowok="t"/>
                      <v:textbox>
                        <w:txbxContent>
                          <w:p w:rsidR="00E90454" w:rsidRPr="00752DF5" w:rsidRDefault="00E90454" w:rsidP="00E90454">
                            <w:pPr>
                              <w:pStyle w:val="1"/>
                              <w:keepNext w:val="0"/>
                              <w:keepLines w:val="0"/>
                              <w:spacing w:before="0" w:line="240" w:lineRule="auto"/>
                              <w:jc w:val="center"/>
                            </w:pPr>
                            <w:r w:rsidRPr="00E90454"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  <w:t xml:space="preserve">Если у Вас родился третий </w:t>
                            </w:r>
                            <w:r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  <w:br/>
                            </w:r>
                            <w:r w:rsidRPr="00E90454"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8"/>
                                <w:szCs w:val="36"/>
                                <w:lang w:bidi="ru-RU"/>
                              </w:rPr>
                              <w:t>и последующий ребенок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595" w:type="dxa"/>
            <w:gridSpan w:val="3"/>
          </w:tcPr>
          <w:p w:rsidR="00E90454" w:rsidRDefault="00E90454" w:rsidP="00F85C05">
            <w:pPr>
              <w:spacing w:line="240" w:lineRule="atLeast"/>
            </w:pPr>
          </w:p>
        </w:tc>
        <w:tc>
          <w:tcPr>
            <w:tcW w:w="4111" w:type="dxa"/>
          </w:tcPr>
          <w:p w:rsidR="00E90454" w:rsidRDefault="00F76254" w:rsidP="00F85C0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page">
                        <wp:posOffset>643890</wp:posOffset>
                      </wp:positionH>
                      <wp:positionV relativeFrom="page">
                        <wp:posOffset>6350</wp:posOffset>
                      </wp:positionV>
                      <wp:extent cx="4422140" cy="523875"/>
                      <wp:effectExtent l="0" t="0" r="0" b="952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22140" cy="523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4135" w:rsidRPr="00BA4135" w:rsidRDefault="00BA4135" w:rsidP="00BA413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BA4135">
                                    <w:rPr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sz w:val="28"/>
                                      <w:szCs w:val="36"/>
                                      <w:lang w:bidi="ru-RU"/>
                                    </w:rPr>
                                    <w:t>ДОПОЛНИТЕЛЬНЫЕ МЕРЫ ПОДДЕРЖКИ СЕМЕЙ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86" style="position:absolute;margin-left:50.7pt;margin-top:.5pt;width:348.2pt;height:41.2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" fillcolor="#971c49 [3205]" stroked="f" strokeweight="1pt">
                      <v:path arrowok="t"/>
                      <v:textbox>
                        <w:txbxContent>
                          <w:p w:rsidR="00BA4135" w:rsidRPr="00BA4135" w:rsidRDefault="00BA4135" w:rsidP="00BA413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A4135">
                              <w:rPr>
                                <w:b/>
                                <w:noProof/>
                                <w:color w:val="FFFFFF" w:themeColor="background1"/>
                                <w:spacing w:val="20"/>
                                <w:sz w:val="28"/>
                                <w:szCs w:val="36"/>
                                <w:lang w:bidi="ru-RU"/>
                              </w:rPr>
                              <w:t>ДОПОЛНИТЕЛЬНЫЕ МЕРЫ ПОДДЕРЖКИ СЕМЕЙ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253" w:type="dxa"/>
            <w:gridSpan w:val="2"/>
          </w:tcPr>
          <w:p w:rsidR="00E90454" w:rsidRDefault="00E90454" w:rsidP="00F85C05"/>
        </w:tc>
      </w:tr>
      <w:tr w:rsidR="00DD04FE" w:rsidTr="001D6074">
        <w:trPr>
          <w:gridAfter w:val="1"/>
          <w:wAfter w:w="284" w:type="dxa"/>
          <w:trHeight w:val="2817"/>
        </w:trPr>
        <w:tc>
          <w:tcPr>
            <w:tcW w:w="4029" w:type="dxa"/>
            <w:vMerge w:val="restart"/>
          </w:tcPr>
          <w:p w:rsidR="00623EAE" w:rsidRDefault="00F76254" w:rsidP="004C43C1">
            <w:pPr>
              <w:spacing w:line="220" w:lineRule="exact"/>
              <w:ind w:left="437"/>
              <w:jc w:val="both"/>
              <w:rPr>
                <w:b/>
                <w:noProof/>
                <w:color w:val="971C49" w:themeColor="accent2"/>
                <w:lang w:bidi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-3175</wp:posOffset>
                      </wp:positionV>
                      <wp:extent cx="2505075" cy="5876925"/>
                      <wp:effectExtent l="0" t="0" r="28575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05075" cy="5876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04FE" w:rsidRDefault="00DD04FE" w:rsidP="00455715">
                                  <w:pPr>
                                    <w:spacing w:line="220" w:lineRule="exact"/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</w:pPr>
                                </w:p>
                                <w:p w:rsidR="00DD04FE" w:rsidRDefault="00DD04FE" w:rsidP="00455715">
                                  <w:pPr>
                                    <w:spacing w:line="220" w:lineRule="exact"/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</w:pPr>
                                </w:p>
                                <w:p w:rsidR="00DD04FE" w:rsidRDefault="00DD04FE" w:rsidP="00455715">
                                  <w:pPr>
                                    <w:spacing w:line="220" w:lineRule="exact"/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</w:pPr>
                                </w:p>
                                <w:p w:rsidR="00DD04FE" w:rsidRDefault="00DD04FE" w:rsidP="00455715">
                                  <w:pPr>
                                    <w:spacing w:line="220" w:lineRule="exact"/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  <w:t>Семьи, имеющие 3 и более детей имеют право на:</w:t>
                                  </w:r>
                                </w:p>
                                <w:p w:rsidR="00DD04FE" w:rsidRPr="00455715" w:rsidRDefault="00DD04FE" w:rsidP="00455715">
                                  <w:pPr>
                                    <w:spacing w:before="120" w:line="220" w:lineRule="exact"/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</w:pPr>
                                  <w:r w:rsidRPr="00455715"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  <w:t>1) первоочередной прием детей в дошкольные образовательные организации;</w:t>
                                  </w:r>
                                </w:p>
                                <w:p w:rsidR="00DD04FE" w:rsidRPr="00455715" w:rsidRDefault="00DD04FE" w:rsidP="00455715">
                                  <w:pPr>
                                    <w:spacing w:before="120" w:line="220" w:lineRule="exact"/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</w:pPr>
                                  <w:r w:rsidRPr="00455715"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  <w:t>2) первоочередной прием в медицинских организациях Новгородской области</w:t>
                                  </w:r>
                                </w:p>
                                <w:p w:rsidR="00DD04FE" w:rsidRPr="00455715" w:rsidRDefault="00DD04FE" w:rsidP="00455715">
                                  <w:pPr>
                                    <w:spacing w:before="120" w:line="220" w:lineRule="exact"/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</w:pPr>
                                  <w:r w:rsidRPr="00455715"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  <w:t>3) первоочередной прием детей в детские реабилитационные и оздоровительные организации Новгородской области</w:t>
                                  </w:r>
                                </w:p>
                                <w:p w:rsidR="00DD04FE" w:rsidRPr="00455715" w:rsidRDefault="00DD04FE" w:rsidP="00455715">
                                  <w:pPr>
                                    <w:spacing w:before="120" w:line="220" w:lineRule="exact"/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</w:pPr>
                                  <w:r w:rsidRPr="00455715"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  <w:t>4) первоочередной прием в государственные и муниципальные образовательные организации при приеме на свободные места детей, не проживающих на закрепленной территории, чьи братья (сестры) уже проходят обучение в данной образовательной организации</w:t>
                                  </w:r>
                                </w:p>
                                <w:p w:rsidR="00DD04FE" w:rsidRPr="00455715" w:rsidRDefault="00DD04FE" w:rsidP="00455715">
                                  <w:pPr>
                                    <w:spacing w:before="120" w:line="220" w:lineRule="exact"/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</w:pPr>
                                  <w:r w:rsidRPr="00455715"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  <w:t>5) бесплатное обеспечение лекарственными препаратами детей в возрасте до 6 лет по рецептам врачей</w:t>
                                  </w:r>
                                </w:p>
                                <w:p w:rsidR="00DD04FE" w:rsidRPr="00455715" w:rsidRDefault="00DD04FE" w:rsidP="00455715">
                                  <w:pPr>
                                    <w:spacing w:before="120" w:line="220" w:lineRule="exact"/>
                                    <w:rPr>
                                      <w:b/>
                                      <w:noProof/>
                                      <w:color w:val="971C49" w:themeColor="accent2"/>
                                      <w:lang w:bidi="ru-RU"/>
                                    </w:rPr>
                                  </w:pPr>
                                  <w:r w:rsidRPr="00455715">
                                    <w:rPr>
                                      <w:b/>
                                      <w:noProof/>
                                      <w:color w:val="971C49" w:themeColor="accent2"/>
                                      <w:sz w:val="22"/>
                                      <w:lang w:bidi="ru-RU"/>
                                    </w:rPr>
                                    <w:t>Семьям, имеющим 5 и более детей без учета дохода</w:t>
                                  </w:r>
                                </w:p>
                                <w:p w:rsidR="00DD04FE" w:rsidRPr="00455715" w:rsidRDefault="00DD04FE" w:rsidP="00455715">
                                  <w:pPr>
                                    <w:spacing w:line="220" w:lineRule="exact"/>
                                    <w:rPr>
                                      <w:i/>
                                      <w:noProof/>
                                      <w:color w:val="002F42" w:themeColor="text2"/>
                                    </w:rPr>
                                  </w:pPr>
                                  <w:r w:rsidRPr="00455715">
                                    <w:rPr>
                                      <w:b/>
                                      <w:noProof/>
                                      <w:color w:val="971C49" w:themeColor="accent2"/>
                                      <w:sz w:val="22"/>
                                      <w:lang w:bidi="ru-RU"/>
                                    </w:rPr>
                                    <w:t xml:space="preserve">Семьям, имеющим  3 и 4 детей с учетом среднедушевого дохода семьи </w:t>
                                  </w:r>
                                  <w:r w:rsidRPr="00455715">
                                    <w:rPr>
                                      <w:i/>
                                      <w:noProof/>
                                      <w:color w:val="002F42" w:themeColor="text2"/>
                                      <w:sz w:val="22"/>
                                    </w:rPr>
                                    <w:t>(не более двукратной величины прожиточного минимума в расчете на душу населения)</w:t>
                                  </w:r>
                                </w:p>
                                <w:p w:rsidR="00DD04FE" w:rsidRPr="00455715" w:rsidRDefault="00DD04FE" w:rsidP="00455715">
                                  <w:pPr>
                                    <w:spacing w:before="120" w:line="220" w:lineRule="exact"/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</w:pPr>
                                  <w:r w:rsidRPr="00455715"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  <w:t>50% компенсация за коммунальные услуги и электроэнергию;</w:t>
                                  </w:r>
                                </w:p>
                                <w:p w:rsidR="00DD04FE" w:rsidRPr="00455715" w:rsidRDefault="00DD04FE" w:rsidP="00455715">
                                  <w:pPr>
                                    <w:spacing w:before="120" w:line="220" w:lineRule="exact"/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</w:pPr>
                                  <w:r w:rsidRPr="00455715">
                                    <w:rPr>
                                      <w:noProof/>
                                      <w:color w:val="002F42" w:themeColor="text2"/>
                                      <w:sz w:val="21"/>
                                      <w:szCs w:val="21"/>
                                    </w:rPr>
                                    <w:t>бесплатный проезд детям школьного возраста</w:t>
                                  </w:r>
                                </w:p>
                                <w:p w:rsidR="00DD04FE" w:rsidRDefault="00DD04FE" w:rsidP="004557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87" style="position:absolute;left:0;text-align:left;margin-left:195.55pt;margin-top:-.25pt;width:197.25pt;height:46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" fillcolor="#d8efda [660]" strokecolor="#002f42 [3215]" strokeweight="1pt">
                      <v:path arrowok="t"/>
                      <v:textbox>
                        <w:txbxContent>
                          <w:p w:rsidR="00DD04FE" w:rsidRDefault="00DD04FE" w:rsidP="00455715">
                            <w:pPr>
                              <w:spacing w:line="220" w:lineRule="exact"/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</w:pPr>
                          </w:p>
                          <w:p w:rsidR="00DD04FE" w:rsidRDefault="00DD04FE" w:rsidP="00455715">
                            <w:pPr>
                              <w:spacing w:line="220" w:lineRule="exact"/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</w:pPr>
                          </w:p>
                          <w:p w:rsidR="00DD04FE" w:rsidRDefault="00DD04FE" w:rsidP="00455715">
                            <w:pPr>
                              <w:spacing w:line="220" w:lineRule="exact"/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</w:pPr>
                          </w:p>
                          <w:p w:rsidR="00DD04FE" w:rsidRDefault="00DD04FE" w:rsidP="00455715">
                            <w:pPr>
                              <w:spacing w:line="220" w:lineRule="exact"/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  <w:t>Семьи, имеющие 3 и более детей имеют право на:</w:t>
                            </w:r>
                          </w:p>
                          <w:p w:rsidR="00DD04FE" w:rsidRPr="00455715" w:rsidRDefault="00DD04FE" w:rsidP="00455715">
                            <w:pPr>
                              <w:spacing w:before="120" w:line="220" w:lineRule="exact"/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</w:pPr>
                            <w:r w:rsidRPr="00455715"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  <w:t>1) первоочередной прием детей в дошкольные образовательные организации;</w:t>
                            </w:r>
                          </w:p>
                          <w:p w:rsidR="00DD04FE" w:rsidRPr="00455715" w:rsidRDefault="00DD04FE" w:rsidP="00455715">
                            <w:pPr>
                              <w:spacing w:before="120" w:line="220" w:lineRule="exact"/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</w:pPr>
                            <w:r w:rsidRPr="00455715"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  <w:t>2) первоочередной прием в медицинских организациях Новгородской области</w:t>
                            </w:r>
                          </w:p>
                          <w:p w:rsidR="00DD04FE" w:rsidRPr="00455715" w:rsidRDefault="00DD04FE" w:rsidP="00455715">
                            <w:pPr>
                              <w:spacing w:before="120" w:line="220" w:lineRule="exact"/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</w:pPr>
                            <w:r w:rsidRPr="00455715"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  <w:t>3) первоочередной прием детей в детские реабилитационные и оздоровительные организации Новгородской области</w:t>
                            </w:r>
                          </w:p>
                          <w:p w:rsidR="00DD04FE" w:rsidRPr="00455715" w:rsidRDefault="00DD04FE" w:rsidP="00455715">
                            <w:pPr>
                              <w:spacing w:before="120" w:line="220" w:lineRule="exact"/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</w:pPr>
                            <w:r w:rsidRPr="00455715"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  <w:t>4) первоочередной прием в государственные и муниципальные образовательные организации при приеме на свободные места детей, не проживающих на закрепленной территории, чьи братья (сестры) уже проходят обучение в данной образовательной организации</w:t>
                            </w:r>
                          </w:p>
                          <w:p w:rsidR="00DD04FE" w:rsidRPr="00455715" w:rsidRDefault="00DD04FE" w:rsidP="00455715">
                            <w:pPr>
                              <w:spacing w:before="120" w:line="220" w:lineRule="exact"/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</w:pPr>
                            <w:r w:rsidRPr="00455715"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  <w:t>5) бесплатное обеспечение лекарственными препаратами детей в возрасте до 6 лет по рецептам врачей</w:t>
                            </w:r>
                          </w:p>
                          <w:p w:rsidR="00DD04FE" w:rsidRPr="00455715" w:rsidRDefault="00DD04FE" w:rsidP="00455715">
                            <w:pPr>
                              <w:spacing w:before="120" w:line="220" w:lineRule="exact"/>
                              <w:rPr>
                                <w:b/>
                                <w:noProof/>
                                <w:color w:val="971C49" w:themeColor="accent2"/>
                                <w:lang w:bidi="ru-RU"/>
                              </w:rPr>
                            </w:pPr>
                            <w:r w:rsidRPr="00455715">
                              <w:rPr>
                                <w:b/>
                                <w:noProof/>
                                <w:color w:val="971C49" w:themeColor="accent2"/>
                                <w:sz w:val="22"/>
                                <w:lang w:bidi="ru-RU"/>
                              </w:rPr>
                              <w:t>Семьям, имеющим 5 и более детей без учета дохода</w:t>
                            </w:r>
                          </w:p>
                          <w:p w:rsidR="00DD04FE" w:rsidRPr="00455715" w:rsidRDefault="00DD04FE" w:rsidP="00455715">
                            <w:pPr>
                              <w:spacing w:line="220" w:lineRule="exact"/>
                              <w:rPr>
                                <w:i/>
                                <w:noProof/>
                                <w:color w:val="002F42" w:themeColor="text2"/>
                              </w:rPr>
                            </w:pPr>
                            <w:r w:rsidRPr="00455715">
                              <w:rPr>
                                <w:b/>
                                <w:noProof/>
                                <w:color w:val="971C49" w:themeColor="accent2"/>
                                <w:sz w:val="22"/>
                                <w:lang w:bidi="ru-RU"/>
                              </w:rPr>
                              <w:t xml:space="preserve">Семьям, имеющим  3 и 4 детей с учетом среднедушевого дохода семьи </w:t>
                            </w:r>
                            <w:r w:rsidRPr="00455715">
                              <w:rPr>
                                <w:i/>
                                <w:noProof/>
                                <w:color w:val="002F42" w:themeColor="text2"/>
                                <w:sz w:val="22"/>
                              </w:rPr>
                              <w:t>(не более двукратной величины прожиточного минимума в расчете на душу населения)</w:t>
                            </w:r>
                          </w:p>
                          <w:p w:rsidR="00DD04FE" w:rsidRPr="00455715" w:rsidRDefault="00DD04FE" w:rsidP="00455715">
                            <w:pPr>
                              <w:spacing w:before="120" w:line="220" w:lineRule="exact"/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</w:pPr>
                            <w:r w:rsidRPr="00455715"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  <w:t>50% компенсация за коммунальные услуги и электроэнергию;</w:t>
                            </w:r>
                          </w:p>
                          <w:p w:rsidR="00DD04FE" w:rsidRPr="00455715" w:rsidRDefault="00DD04FE" w:rsidP="00455715">
                            <w:pPr>
                              <w:spacing w:before="120" w:line="220" w:lineRule="exact"/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</w:pPr>
                            <w:r w:rsidRPr="00455715">
                              <w:rPr>
                                <w:noProof/>
                                <w:color w:val="002F42" w:themeColor="text2"/>
                                <w:sz w:val="21"/>
                                <w:szCs w:val="21"/>
                              </w:rPr>
                              <w:t>бесплатный проезд детям школьного возраста</w:t>
                            </w:r>
                          </w:p>
                          <w:p w:rsidR="00DD04FE" w:rsidRDefault="00DD04FE" w:rsidP="0045571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page">
                        <wp:posOffset>2548890</wp:posOffset>
                      </wp:positionH>
                      <wp:positionV relativeFrom="page">
                        <wp:posOffset>-3810</wp:posOffset>
                      </wp:positionV>
                      <wp:extent cx="2505075" cy="466725"/>
                      <wp:effectExtent l="0" t="0" r="9525" b="9525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050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alpha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04FE" w:rsidRPr="00455715" w:rsidRDefault="00DD04FE" w:rsidP="00455715">
                                  <w:pPr>
                                    <w:pStyle w:val="1"/>
                                    <w:keepNext w:val="0"/>
                                    <w:keepLines w:val="0"/>
                                    <w:spacing w:before="0" w:line="180" w:lineRule="exact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455715"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1"/>
                                      <w:szCs w:val="21"/>
                                      <w:lang w:bidi="ru-RU"/>
                                    </w:rPr>
                                    <w:t>Дополнительные меры поддержки</w:t>
                                  </w:r>
                                  <w:r w:rsidRPr="00455715"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noProof/>
                                      <w:color w:val="FFFFFF" w:themeColor="background1"/>
                                      <w:spacing w:val="20"/>
                                      <w:kern w:val="28"/>
                                      <w:sz w:val="21"/>
                                      <w:szCs w:val="21"/>
                                      <w:lang w:bidi="ru-RU"/>
                                    </w:rPr>
                                    <w:br/>
                                    <w:t xml:space="preserve"> многодетных семей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" o:spid="_x0000_s1088" style="position:absolute;left:0;text-align:left;margin-left:200.7pt;margin-top:-.3pt;width:197.25pt;height:36.7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" fillcolor="#002f42 [3215]" stroked="f" strokeweight="1pt">
                      <v:fill opacity="62194f"/>
                      <v:path arrowok="t"/>
                      <v:textbox>
                        <w:txbxContent>
                          <w:p w:rsidR="00DD04FE" w:rsidRPr="00455715" w:rsidRDefault="00DD04FE" w:rsidP="00455715">
                            <w:pPr>
                              <w:pStyle w:val="1"/>
                              <w:keepNext w:val="0"/>
                              <w:keepLines w:val="0"/>
                              <w:spacing w:before="0" w:line="18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455715"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1"/>
                                <w:szCs w:val="21"/>
                                <w:lang w:bidi="ru-RU"/>
                              </w:rPr>
                              <w:t>Дополнительные меры поддержки</w:t>
                            </w:r>
                            <w:r w:rsidRPr="00455715">
                              <w:rPr>
                                <w:rFonts w:asciiTheme="minorHAnsi" w:eastAsia="Times New Roman" w:hAnsiTheme="minorHAnsi" w:cs="Times New Roman"/>
                                <w:b/>
                                <w:noProof/>
                                <w:color w:val="FFFFFF" w:themeColor="background1"/>
                                <w:spacing w:val="20"/>
                                <w:kern w:val="28"/>
                                <w:sz w:val="21"/>
                                <w:szCs w:val="21"/>
                                <w:lang w:bidi="ru-RU"/>
                              </w:rPr>
                              <w:br/>
                              <w:t xml:space="preserve"> многодетных семей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DD04FE" w:rsidRPr="001E528E">
              <w:rPr>
                <w:b/>
                <w:noProof/>
                <w:color w:val="971C49" w:themeColor="accent2"/>
                <w:lang w:bidi="ru-RU"/>
              </w:rPr>
              <w:t xml:space="preserve">Единовременное пособие </w:t>
            </w:r>
          </w:p>
          <w:p w:rsidR="00DD04FE" w:rsidRDefault="00DD04FE" w:rsidP="004C43C1">
            <w:pPr>
              <w:tabs>
                <w:tab w:val="left" w:pos="3839"/>
              </w:tabs>
              <w:spacing w:line="220" w:lineRule="exact"/>
              <w:ind w:left="437" w:right="-26"/>
              <w:jc w:val="both"/>
              <w:rPr>
                <w:b/>
                <w:noProof/>
                <w:color w:val="971C49" w:themeColor="accent2"/>
                <w:lang w:bidi="ru-RU"/>
              </w:rPr>
            </w:pPr>
            <w:r w:rsidRPr="001E528E">
              <w:rPr>
                <w:b/>
                <w:noProof/>
                <w:color w:val="971C49" w:themeColor="accent2"/>
                <w:lang w:bidi="ru-RU"/>
              </w:rPr>
              <w:t>при рождении ребенка</w:t>
            </w:r>
          </w:p>
          <w:p w:rsidR="00DD04FE" w:rsidRPr="003E1A98" w:rsidRDefault="00DD04FE" w:rsidP="004C43C1">
            <w:pPr>
              <w:tabs>
                <w:tab w:val="left" w:pos="3839"/>
              </w:tabs>
              <w:spacing w:before="60" w:line="220" w:lineRule="exact"/>
              <w:ind w:left="437" w:right="-26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</w:t>
            </w:r>
            <w:r w:rsidRPr="00752DF5">
              <w:rPr>
                <w:noProof/>
                <w:lang w:bidi="ru-RU"/>
              </w:rPr>
              <w:t>18 004,12 руб.</w:t>
            </w:r>
          </w:p>
          <w:p w:rsidR="00DD04FE" w:rsidRDefault="00DD04FE" w:rsidP="004C43C1">
            <w:pPr>
              <w:tabs>
                <w:tab w:val="left" w:pos="3839"/>
              </w:tabs>
              <w:spacing w:line="220" w:lineRule="exact"/>
              <w:ind w:left="437" w:right="-26"/>
              <w:rPr>
                <w:noProof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</w:t>
            </w:r>
            <w:r w:rsidRPr="00752DF5">
              <w:rPr>
                <w:noProof/>
              </w:rPr>
              <w:t>для неработающих граждан, студентов, индивидуальных предпринимателей</w:t>
            </w:r>
          </w:p>
          <w:p w:rsidR="00DD04FE" w:rsidRDefault="00DD04FE" w:rsidP="004C43C1">
            <w:pPr>
              <w:tabs>
                <w:tab w:val="left" w:pos="3839"/>
              </w:tabs>
              <w:spacing w:line="220" w:lineRule="exact"/>
              <w:ind w:left="437" w:right="-26"/>
            </w:pPr>
          </w:p>
          <w:p w:rsidR="004C43C1" w:rsidRDefault="00DD04FE" w:rsidP="004C43C1">
            <w:pPr>
              <w:tabs>
                <w:tab w:val="left" w:pos="3839"/>
              </w:tabs>
              <w:spacing w:line="220" w:lineRule="exact"/>
              <w:ind w:left="437" w:right="-26"/>
              <w:rPr>
                <w:b/>
                <w:noProof/>
                <w:color w:val="971C49" w:themeColor="accent2"/>
                <w:lang w:bidi="ru-RU"/>
              </w:rPr>
            </w:pPr>
            <w:r w:rsidRPr="0095288E">
              <w:rPr>
                <w:b/>
                <w:noProof/>
                <w:color w:val="971C49" w:themeColor="accent2"/>
                <w:lang w:bidi="ru-RU"/>
              </w:rPr>
              <w:t xml:space="preserve">Ежемесячное пособие по </w:t>
            </w:r>
          </w:p>
          <w:p w:rsidR="00DD04FE" w:rsidRDefault="004C43C1" w:rsidP="004C43C1">
            <w:pPr>
              <w:tabs>
                <w:tab w:val="left" w:pos="3839"/>
              </w:tabs>
              <w:spacing w:line="220" w:lineRule="exact"/>
              <w:ind w:left="437" w:right="-26"/>
              <w:rPr>
                <w:b/>
                <w:noProof/>
                <w:color w:val="971C49" w:themeColor="accent2"/>
                <w:lang w:bidi="ru-RU"/>
              </w:rPr>
            </w:pPr>
            <w:r w:rsidRPr="0095288E">
              <w:rPr>
                <w:b/>
                <w:noProof/>
                <w:color w:val="971C49" w:themeColor="accent2"/>
                <w:lang w:bidi="ru-RU"/>
              </w:rPr>
              <w:t>У</w:t>
            </w:r>
            <w:r w:rsidR="00DD04FE" w:rsidRPr="0095288E">
              <w:rPr>
                <w:b/>
                <w:noProof/>
                <w:color w:val="971C49" w:themeColor="accent2"/>
                <w:lang w:bidi="ru-RU"/>
              </w:rPr>
              <w:t>ходу</w:t>
            </w:r>
            <w:r>
              <w:rPr>
                <w:b/>
                <w:noProof/>
                <w:color w:val="971C49" w:themeColor="accent2"/>
                <w:lang w:bidi="ru-RU"/>
              </w:rPr>
              <w:t xml:space="preserve"> </w:t>
            </w:r>
            <w:r w:rsidR="00DD04FE" w:rsidRPr="0095288E">
              <w:rPr>
                <w:b/>
                <w:noProof/>
                <w:color w:val="971C49" w:themeColor="accent2"/>
                <w:lang w:bidi="ru-RU"/>
              </w:rPr>
              <w:t>за ребенком до 1,5 лет</w:t>
            </w:r>
          </w:p>
          <w:p w:rsidR="00DD04FE" w:rsidRDefault="00DD04FE" w:rsidP="004C43C1">
            <w:pPr>
              <w:tabs>
                <w:tab w:val="left" w:pos="3839"/>
              </w:tabs>
              <w:spacing w:before="60" w:line="220" w:lineRule="exact"/>
              <w:ind w:left="437" w:right="-26"/>
              <w:rPr>
                <w:noProof/>
                <w:lang w:bidi="ru-RU"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6 751,54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DD04FE" w:rsidRDefault="00DD04FE" w:rsidP="004C43C1">
            <w:pPr>
              <w:tabs>
                <w:tab w:val="left" w:pos="3839"/>
              </w:tabs>
              <w:spacing w:line="220" w:lineRule="exact"/>
              <w:ind w:left="437" w:right="-26"/>
              <w:rPr>
                <w:noProof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</w:t>
            </w:r>
            <w:r w:rsidRPr="0095288E">
              <w:rPr>
                <w:noProof/>
              </w:rPr>
              <w:t>для неработающих граж</w:t>
            </w:r>
            <w:r>
              <w:rPr>
                <w:noProof/>
              </w:rPr>
              <w:t xml:space="preserve">дан, студентов, индивидуальных </w:t>
            </w:r>
            <w:r w:rsidRPr="0095288E">
              <w:rPr>
                <w:noProof/>
              </w:rPr>
              <w:t>предпринимателей</w:t>
            </w:r>
          </w:p>
          <w:p w:rsidR="00DD04FE" w:rsidRDefault="00DD04FE" w:rsidP="004C43C1">
            <w:pPr>
              <w:tabs>
                <w:tab w:val="left" w:pos="3839"/>
              </w:tabs>
              <w:spacing w:line="220" w:lineRule="exact"/>
              <w:ind w:left="437" w:right="-26"/>
            </w:pPr>
          </w:p>
          <w:p w:rsidR="00623EAE" w:rsidRDefault="00DD04FE" w:rsidP="004C43C1">
            <w:pPr>
              <w:tabs>
                <w:tab w:val="left" w:pos="3839"/>
              </w:tabs>
              <w:spacing w:line="220" w:lineRule="exact"/>
              <w:ind w:left="437" w:right="-26"/>
              <w:rPr>
                <w:b/>
                <w:noProof/>
                <w:color w:val="971C49" w:themeColor="accent2"/>
                <w:lang w:bidi="ru-RU"/>
              </w:rPr>
            </w:pPr>
            <w:r w:rsidRPr="0095288E">
              <w:rPr>
                <w:b/>
                <w:noProof/>
                <w:color w:val="971C49" w:themeColor="accent2"/>
                <w:lang w:bidi="ru-RU"/>
              </w:rPr>
              <w:t xml:space="preserve">Единовременное пособие </w:t>
            </w:r>
          </w:p>
          <w:p w:rsidR="00DD04FE" w:rsidRDefault="00DD04FE" w:rsidP="004C43C1">
            <w:pPr>
              <w:tabs>
                <w:tab w:val="left" w:pos="3839"/>
              </w:tabs>
              <w:spacing w:line="220" w:lineRule="exact"/>
              <w:ind w:left="437" w:right="-26"/>
              <w:rPr>
                <w:b/>
                <w:noProof/>
                <w:color w:val="971C49" w:themeColor="accent2"/>
                <w:lang w:bidi="ru-RU"/>
              </w:rPr>
            </w:pPr>
            <w:r w:rsidRPr="0095288E">
              <w:rPr>
                <w:b/>
                <w:noProof/>
                <w:color w:val="971C49" w:themeColor="accent2"/>
                <w:lang w:bidi="ru-RU"/>
              </w:rPr>
              <w:t>при рождении третьего и последующих детей</w:t>
            </w:r>
          </w:p>
          <w:p w:rsidR="00DD04FE" w:rsidRDefault="00DD04FE" w:rsidP="004C43C1">
            <w:pPr>
              <w:tabs>
                <w:tab w:val="left" w:pos="3839"/>
              </w:tabs>
              <w:spacing w:before="60" w:line="220" w:lineRule="exact"/>
              <w:ind w:left="437" w:right="-26"/>
              <w:rPr>
                <w:noProof/>
                <w:lang w:bidi="ru-RU"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3000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DD04FE" w:rsidRDefault="00DD04FE" w:rsidP="004C43C1">
            <w:pPr>
              <w:tabs>
                <w:tab w:val="left" w:pos="3839"/>
              </w:tabs>
              <w:spacing w:line="220" w:lineRule="exact"/>
              <w:ind w:left="437" w:right="-26"/>
            </w:pPr>
          </w:p>
          <w:p w:rsidR="00DD04FE" w:rsidRDefault="00DD04FE" w:rsidP="004C43C1">
            <w:pPr>
              <w:tabs>
                <w:tab w:val="left" w:pos="3839"/>
              </w:tabs>
              <w:spacing w:line="220" w:lineRule="exact"/>
              <w:ind w:left="437" w:right="-26"/>
              <w:rPr>
                <w:b/>
                <w:noProof/>
                <w:color w:val="971C49" w:themeColor="accent2"/>
                <w:lang w:bidi="ru-RU"/>
              </w:rPr>
            </w:pPr>
            <w:r w:rsidRPr="0095288E">
              <w:rPr>
                <w:b/>
                <w:noProof/>
                <w:color w:val="971C49" w:themeColor="accent2"/>
                <w:lang w:bidi="ru-RU"/>
              </w:rPr>
              <w:t>Ежемесячная денежная выплата при рождении (усыновлении) третьего и последующих детей до</w:t>
            </w:r>
            <w:r>
              <w:rPr>
                <w:b/>
                <w:noProof/>
                <w:color w:val="971C49" w:themeColor="accent2"/>
                <w:lang w:bidi="ru-RU"/>
              </w:rPr>
              <w:t xml:space="preserve"> достижения ими возраста  3 лет</w:t>
            </w:r>
          </w:p>
          <w:p w:rsidR="00DD04FE" w:rsidRDefault="00DD04FE" w:rsidP="004C43C1">
            <w:pPr>
              <w:tabs>
                <w:tab w:val="left" w:pos="3839"/>
              </w:tabs>
              <w:spacing w:before="60" w:line="220" w:lineRule="exact"/>
              <w:ind w:left="437" w:right="-26"/>
              <w:rPr>
                <w:noProof/>
                <w:lang w:bidi="ru-RU"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11 328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DD04FE" w:rsidRDefault="00DD04FE" w:rsidP="004C43C1">
            <w:pPr>
              <w:tabs>
                <w:tab w:val="left" w:pos="3839"/>
              </w:tabs>
              <w:spacing w:line="220" w:lineRule="exact"/>
              <w:ind w:left="437" w:right="-26"/>
              <w:rPr>
                <w:noProof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</w:t>
            </w:r>
            <w:r w:rsidRPr="0095288E">
              <w:rPr>
                <w:noProof/>
              </w:rPr>
              <w:t>для семей со среднедушевым доходом на члена семьи,  не превышающим среднедушевые денежные дохода семей с детьми в области</w:t>
            </w:r>
            <w:r>
              <w:rPr>
                <w:noProof/>
              </w:rPr>
              <w:t xml:space="preserve"> (</w:t>
            </w:r>
            <w:r w:rsidRPr="0095288E">
              <w:rPr>
                <w:noProof/>
              </w:rPr>
              <w:t>15673,2 руб.)</w:t>
            </w:r>
          </w:p>
          <w:p w:rsidR="004C43C1" w:rsidRDefault="004C43C1" w:rsidP="004C43C1">
            <w:pPr>
              <w:tabs>
                <w:tab w:val="left" w:pos="3839"/>
              </w:tabs>
              <w:spacing w:line="220" w:lineRule="exact"/>
              <w:ind w:left="437" w:right="-26"/>
            </w:pPr>
          </w:p>
          <w:p w:rsidR="004C43C1" w:rsidRDefault="003B3EE0" w:rsidP="004C43C1">
            <w:pPr>
              <w:tabs>
                <w:tab w:val="left" w:pos="3839"/>
              </w:tabs>
              <w:spacing w:before="60" w:line="220" w:lineRule="exact"/>
              <w:ind w:left="437" w:right="-26"/>
              <w:rPr>
                <w:b/>
                <w:noProof/>
                <w:color w:val="971C49" w:themeColor="accent2"/>
                <w:lang w:bidi="ru-RU"/>
              </w:rPr>
            </w:pPr>
            <w:r>
              <w:rPr>
                <w:b/>
                <w:noProof/>
                <w:color w:val="971C49" w:themeColor="accent2"/>
                <w:lang w:bidi="ru-RU"/>
              </w:rPr>
              <w:t>П</w:t>
            </w:r>
            <w:r w:rsidR="004C43C1" w:rsidRPr="004C43C1">
              <w:rPr>
                <w:b/>
                <w:noProof/>
                <w:color w:val="971C49" w:themeColor="accent2"/>
                <w:lang w:bidi="ru-RU"/>
              </w:rPr>
              <w:t>огашени</w:t>
            </w:r>
            <w:r>
              <w:rPr>
                <w:b/>
                <w:noProof/>
                <w:color w:val="971C49" w:themeColor="accent2"/>
                <w:lang w:bidi="ru-RU"/>
              </w:rPr>
              <w:t>е</w:t>
            </w:r>
            <w:r w:rsidR="004C43C1" w:rsidRPr="004C43C1">
              <w:rPr>
                <w:b/>
                <w:noProof/>
                <w:color w:val="971C49" w:themeColor="accent2"/>
                <w:lang w:bidi="ru-RU"/>
              </w:rPr>
              <w:t xml:space="preserve"> обязательств по ипотечным жилищным кредитам (займам)</w:t>
            </w:r>
          </w:p>
          <w:p w:rsidR="004C43C1" w:rsidRDefault="004C43C1" w:rsidP="004C43C1">
            <w:pPr>
              <w:tabs>
                <w:tab w:val="left" w:pos="3839"/>
              </w:tabs>
              <w:spacing w:before="60" w:line="220" w:lineRule="exact"/>
              <w:ind w:left="437" w:right="-26"/>
              <w:rPr>
                <w:noProof/>
                <w:lang w:bidi="ru-RU"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450 000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DD04FE" w:rsidRDefault="00DD04FE" w:rsidP="00455715">
            <w:pPr>
              <w:ind w:left="153"/>
            </w:pPr>
          </w:p>
        </w:tc>
        <w:tc>
          <w:tcPr>
            <w:tcW w:w="4595" w:type="dxa"/>
            <w:gridSpan w:val="3"/>
            <w:vMerge w:val="restart"/>
          </w:tcPr>
          <w:p w:rsidR="00DD04FE" w:rsidRDefault="00681229" w:rsidP="00E90454">
            <w:r>
              <w:rPr>
                <w:noProof/>
                <w:lang w:eastAsia="ru-RU"/>
              </w:rPr>
              <w:drawing>
                <wp:anchor distT="0" distB="0" distL="114300" distR="114300" simplePos="0" relativeHeight="251836416" behindDoc="1" locked="0" layoutInCell="1" allowOverlap="1">
                  <wp:simplePos x="0" y="0"/>
                  <wp:positionH relativeFrom="page">
                    <wp:posOffset>2641600</wp:posOffset>
                  </wp:positionH>
                  <wp:positionV relativeFrom="page">
                    <wp:posOffset>3746500</wp:posOffset>
                  </wp:positionV>
                  <wp:extent cx="2748155" cy="2379382"/>
                  <wp:effectExtent l="0" t="0" r="0" b="190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f1f0ea5473f2142905d82ab124520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155" cy="2379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BE5850" w:rsidRDefault="00BE5850" w:rsidP="00BA4135">
            <w:pPr>
              <w:ind w:left="175"/>
              <w:rPr>
                <w:b/>
                <w:noProof/>
                <w:color w:val="971C49" w:themeColor="accent2"/>
                <w:lang w:bidi="ru-RU"/>
              </w:rPr>
            </w:pPr>
          </w:p>
          <w:p w:rsidR="00DD04FE" w:rsidRDefault="00DD04FE" w:rsidP="00BA4135">
            <w:pPr>
              <w:ind w:left="175"/>
              <w:rPr>
                <w:b/>
                <w:noProof/>
                <w:color w:val="971C49" w:themeColor="accent2"/>
                <w:lang w:bidi="ru-RU"/>
              </w:rPr>
            </w:pPr>
            <w:r w:rsidRPr="00BE0D31">
              <w:rPr>
                <w:b/>
                <w:noProof/>
                <w:color w:val="971C49" w:themeColor="accent2"/>
                <w:lang w:bidi="ru-RU"/>
              </w:rPr>
              <w:t>Пособие на ребенка (ежемесячное)</w:t>
            </w:r>
          </w:p>
          <w:p w:rsidR="00DD04FE" w:rsidRDefault="00DD04FE" w:rsidP="00BA4135">
            <w:pPr>
              <w:ind w:left="175"/>
              <w:rPr>
                <w:noProof/>
                <w:lang w:bidi="ru-RU"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200</w:t>
            </w:r>
          </w:p>
          <w:p w:rsidR="00DD04FE" w:rsidRDefault="00DD04FE" w:rsidP="00BA4135">
            <w:pPr>
              <w:ind w:left="175"/>
              <w:rPr>
                <w:noProof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для семей, среднедушевой доход которых ниже величины прожиточного минимума </w:t>
            </w:r>
          </w:p>
          <w:p w:rsidR="00DD04FE" w:rsidRPr="00BE0D31" w:rsidRDefault="00DD04FE" w:rsidP="00BA4135">
            <w:pPr>
              <w:spacing w:line="200" w:lineRule="exact"/>
              <w:ind w:left="175"/>
              <w:rPr>
                <w:i/>
                <w:noProof/>
                <w:sz w:val="20"/>
              </w:rPr>
            </w:pPr>
            <w:r w:rsidRPr="00BE0D31">
              <w:rPr>
                <w:i/>
                <w:noProof/>
                <w:sz w:val="20"/>
              </w:rPr>
              <w:t xml:space="preserve">В повышенном </w:t>
            </w:r>
            <w:r>
              <w:rPr>
                <w:i/>
                <w:noProof/>
                <w:sz w:val="20"/>
              </w:rPr>
              <w:t xml:space="preserve">(400 руб.) </w:t>
            </w:r>
            <w:r w:rsidRPr="00BE0D31">
              <w:rPr>
                <w:i/>
                <w:noProof/>
                <w:sz w:val="20"/>
              </w:rPr>
              <w:t>размере на детей одиноких матерей, на детей, родители которых уклоняются от уплаты алиментов, на детей военнослужащих, проходящих военную службу по призыву</w:t>
            </w:r>
          </w:p>
          <w:p w:rsidR="00DD04FE" w:rsidRDefault="00DD04FE" w:rsidP="00F85C05"/>
        </w:tc>
        <w:tc>
          <w:tcPr>
            <w:tcW w:w="3969" w:type="dxa"/>
          </w:tcPr>
          <w:p w:rsidR="00BE5850" w:rsidRDefault="00BE5850" w:rsidP="00BA4135">
            <w:pPr>
              <w:spacing w:line="220" w:lineRule="exact"/>
              <w:rPr>
                <w:b/>
                <w:noProof/>
                <w:color w:val="971C49" w:themeColor="accent2"/>
                <w:lang w:bidi="ru-RU"/>
              </w:rPr>
            </w:pPr>
          </w:p>
          <w:p w:rsidR="00DD04FE" w:rsidRDefault="00DD04FE" w:rsidP="00BA4135">
            <w:pPr>
              <w:spacing w:line="220" w:lineRule="exact"/>
              <w:rPr>
                <w:b/>
                <w:noProof/>
                <w:color w:val="971C49" w:themeColor="accent2"/>
                <w:lang w:bidi="ru-RU"/>
              </w:rPr>
            </w:pPr>
            <w:r>
              <w:rPr>
                <w:b/>
                <w:noProof/>
                <w:color w:val="971C49" w:themeColor="accent2"/>
                <w:lang w:bidi="ru-RU"/>
              </w:rPr>
              <w:t>Компенсация расходов на питание в муниципальных общеобразовательных организациях</w:t>
            </w:r>
          </w:p>
          <w:p w:rsidR="00DD04FE" w:rsidRPr="003E1A98" w:rsidRDefault="00DD04FE" w:rsidP="00BA4135">
            <w:pPr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noProof/>
                <w:lang w:bidi="ru-RU"/>
              </w:rPr>
              <w:t xml:space="preserve"> 45 </w:t>
            </w:r>
            <w:r w:rsidRPr="00752DF5">
              <w:rPr>
                <w:noProof/>
                <w:lang w:bidi="ru-RU"/>
              </w:rPr>
              <w:t>руб.</w:t>
            </w:r>
            <w:r>
              <w:rPr>
                <w:noProof/>
                <w:lang w:bidi="ru-RU"/>
              </w:rPr>
              <w:t xml:space="preserve"> в день</w:t>
            </w:r>
          </w:p>
          <w:p w:rsidR="00DD04FE" w:rsidRDefault="00DD04FE" w:rsidP="00BA4135">
            <w:pPr>
              <w:rPr>
                <w:noProof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для семей, среднедушевой доход которых ниже величины прожиточного минимума (около 11 тыс. рублей)</w:t>
            </w:r>
          </w:p>
          <w:p w:rsidR="00DD04FE" w:rsidRDefault="00DD04FE" w:rsidP="00BA4135">
            <w:pPr>
              <w:rPr>
                <w:noProof/>
              </w:rPr>
            </w:pPr>
            <w:r>
              <w:rPr>
                <w:noProof/>
              </w:rPr>
              <w:t>на детей-инвалидов</w:t>
            </w:r>
          </w:p>
          <w:p w:rsidR="00DD04FE" w:rsidRDefault="00DD04FE" w:rsidP="00F85C05"/>
        </w:tc>
      </w:tr>
      <w:tr w:rsidR="00DD04FE" w:rsidTr="001D6074">
        <w:trPr>
          <w:gridAfter w:val="1"/>
          <w:wAfter w:w="284" w:type="dxa"/>
          <w:trHeight w:val="1837"/>
        </w:trPr>
        <w:tc>
          <w:tcPr>
            <w:tcW w:w="4029" w:type="dxa"/>
            <w:vMerge/>
          </w:tcPr>
          <w:p w:rsidR="00DD04FE" w:rsidRDefault="00DD04FE" w:rsidP="00455715">
            <w:pPr>
              <w:ind w:left="153"/>
            </w:pPr>
          </w:p>
        </w:tc>
        <w:tc>
          <w:tcPr>
            <w:tcW w:w="4595" w:type="dxa"/>
            <w:gridSpan w:val="3"/>
            <w:vMerge/>
          </w:tcPr>
          <w:p w:rsidR="00DD04FE" w:rsidRDefault="00DD04FE" w:rsidP="00E90454"/>
        </w:tc>
        <w:tc>
          <w:tcPr>
            <w:tcW w:w="4111" w:type="dxa"/>
          </w:tcPr>
          <w:p w:rsidR="00DD04FE" w:rsidRDefault="00DD04FE" w:rsidP="00BA4135">
            <w:pPr>
              <w:spacing w:line="220" w:lineRule="exact"/>
              <w:ind w:left="175"/>
              <w:rPr>
                <w:b/>
                <w:noProof/>
                <w:color w:val="971C49" w:themeColor="accent2"/>
                <w:lang w:bidi="ru-RU"/>
              </w:rPr>
            </w:pPr>
            <w:r>
              <w:rPr>
                <w:b/>
                <w:noProof/>
                <w:color w:val="971C49" w:themeColor="accent2"/>
                <w:lang w:bidi="ru-RU"/>
              </w:rPr>
              <w:t>Ежемесячная выплата на детей в возрасте от 3 до 7 лет включительно</w:t>
            </w:r>
          </w:p>
          <w:p w:rsidR="00DD04FE" w:rsidRPr="003E1A98" w:rsidRDefault="00DD04FE" w:rsidP="00BA4135">
            <w:pPr>
              <w:ind w:left="175"/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b/>
                <w:noProof/>
                <w:lang w:bidi="ru-RU"/>
              </w:rPr>
              <w:t xml:space="preserve"> </w:t>
            </w:r>
            <w:r>
              <w:rPr>
                <w:noProof/>
                <w:lang w:bidi="ru-RU"/>
              </w:rPr>
              <w:t>5 497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DD04FE" w:rsidRPr="00BE0D31" w:rsidRDefault="00DD04FE" w:rsidP="00BA4135">
            <w:pPr>
              <w:ind w:left="175"/>
              <w:rPr>
                <w:i/>
                <w:noProof/>
                <w:szCs w:val="22"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для семей, среднедушевой доход которых ниже величины прожиточного минимума (10 496 рублей на каждого члена семьи)</w:t>
            </w:r>
          </w:p>
          <w:p w:rsidR="00DD04FE" w:rsidRDefault="00DD04FE" w:rsidP="00F85C05"/>
        </w:tc>
        <w:tc>
          <w:tcPr>
            <w:tcW w:w="3969" w:type="dxa"/>
          </w:tcPr>
          <w:p w:rsidR="00DD04FE" w:rsidRDefault="00DD04FE" w:rsidP="00BA4135">
            <w:pPr>
              <w:spacing w:line="220" w:lineRule="exact"/>
              <w:rPr>
                <w:b/>
                <w:noProof/>
                <w:color w:val="971C49" w:themeColor="accent2"/>
                <w:lang w:bidi="ru-RU"/>
              </w:rPr>
            </w:pPr>
            <w:r>
              <w:rPr>
                <w:b/>
                <w:noProof/>
                <w:color w:val="971C49" w:themeColor="accent2"/>
                <w:lang w:bidi="ru-RU"/>
              </w:rPr>
              <w:t>Компенсация расходов на подготовку к новому учебному году</w:t>
            </w:r>
          </w:p>
          <w:p w:rsidR="00DD04FE" w:rsidRPr="003E1A98" w:rsidRDefault="00DD04FE" w:rsidP="00BA4135">
            <w:pPr>
              <w:rPr>
                <w:noProof/>
              </w:rPr>
            </w:pPr>
            <w:r w:rsidRPr="00752DF5">
              <w:rPr>
                <w:b/>
                <w:noProof/>
                <w:lang w:bidi="ru-RU"/>
              </w:rPr>
              <w:t>Размер:</w:t>
            </w:r>
            <w:r>
              <w:rPr>
                <w:b/>
                <w:noProof/>
                <w:lang w:bidi="ru-RU"/>
              </w:rPr>
              <w:t xml:space="preserve"> </w:t>
            </w:r>
            <w:r w:rsidRPr="00BE0D31">
              <w:rPr>
                <w:noProof/>
                <w:lang w:bidi="ru-RU"/>
              </w:rPr>
              <w:t>до</w:t>
            </w:r>
            <w:r>
              <w:rPr>
                <w:b/>
                <w:noProof/>
                <w:lang w:bidi="ru-RU"/>
              </w:rPr>
              <w:t xml:space="preserve"> </w:t>
            </w:r>
            <w:r>
              <w:rPr>
                <w:noProof/>
                <w:lang w:bidi="ru-RU"/>
              </w:rPr>
              <w:t xml:space="preserve"> 5 000</w:t>
            </w:r>
            <w:r w:rsidRPr="00752DF5">
              <w:rPr>
                <w:noProof/>
                <w:lang w:bidi="ru-RU"/>
              </w:rPr>
              <w:t xml:space="preserve"> руб.</w:t>
            </w:r>
          </w:p>
          <w:p w:rsidR="00DD04FE" w:rsidRPr="00BE0D31" w:rsidRDefault="00DD04FE" w:rsidP="00BA4135">
            <w:pPr>
              <w:rPr>
                <w:i/>
                <w:noProof/>
                <w:szCs w:val="22"/>
              </w:rPr>
            </w:pPr>
            <w:r w:rsidRPr="00752DF5">
              <w:rPr>
                <w:b/>
                <w:noProof/>
              </w:rPr>
              <w:t>Условия:</w:t>
            </w:r>
            <w:r>
              <w:rPr>
                <w:noProof/>
              </w:rPr>
              <w:t xml:space="preserve"> для семей, среднедушевой доход которых ниже величины прожиточного минимума (около 11 тыс. рублей)</w:t>
            </w:r>
          </w:p>
          <w:p w:rsidR="00DD04FE" w:rsidRDefault="00DD04FE" w:rsidP="00F85C05"/>
        </w:tc>
      </w:tr>
      <w:tr w:rsidR="00DD04FE" w:rsidTr="001D6074">
        <w:trPr>
          <w:trHeight w:val="844"/>
        </w:trPr>
        <w:tc>
          <w:tcPr>
            <w:tcW w:w="4029" w:type="dxa"/>
            <w:vMerge/>
          </w:tcPr>
          <w:p w:rsidR="00DD04FE" w:rsidRDefault="00DD04FE" w:rsidP="00DD04FE">
            <w:pPr>
              <w:spacing w:before="60"/>
              <w:ind w:left="187"/>
              <w:rPr>
                <w:b/>
                <w:noProof/>
                <w:color w:val="971C49" w:themeColor="accent2"/>
                <w:lang w:bidi="ru-RU"/>
              </w:rPr>
            </w:pPr>
          </w:p>
        </w:tc>
        <w:tc>
          <w:tcPr>
            <w:tcW w:w="4595" w:type="dxa"/>
            <w:gridSpan w:val="3"/>
            <w:vMerge/>
          </w:tcPr>
          <w:p w:rsidR="00DD04FE" w:rsidRDefault="00DD04FE" w:rsidP="00E90454">
            <w:pPr>
              <w:spacing w:line="220" w:lineRule="exact"/>
              <w:rPr>
                <w:b/>
                <w:noProof/>
                <w:color w:val="971C49" w:themeColor="accent2"/>
                <w:lang w:bidi="ru-RU"/>
              </w:rPr>
            </w:pPr>
          </w:p>
        </w:tc>
        <w:tc>
          <w:tcPr>
            <w:tcW w:w="4111" w:type="dxa"/>
          </w:tcPr>
          <w:p w:rsidR="00DD04FE" w:rsidRDefault="00F76254" w:rsidP="00455715">
            <w:pPr>
              <w:spacing w:before="120" w:line="220" w:lineRule="exac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page">
                        <wp:posOffset>2324100</wp:posOffset>
                      </wp:positionH>
                      <wp:positionV relativeFrom="page">
                        <wp:posOffset>19685</wp:posOffset>
                      </wp:positionV>
                      <wp:extent cx="2752725" cy="2181225"/>
                      <wp:effectExtent l="0" t="0" r="9525" b="9525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52725" cy="2181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alpha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23EAE" w:rsidRPr="00BF1468" w:rsidRDefault="00623EAE" w:rsidP="00623EAE">
                                  <w:pPr>
                                    <w:pStyle w:val="2"/>
                                    <w:spacing w:after="100" w:line="240" w:lineRule="exact"/>
                                    <w:jc w:val="center"/>
                                    <w:rPr>
                                      <w:noProof/>
                                      <w:szCs w:val="24"/>
                                    </w:rPr>
                                  </w:pPr>
                                  <w:r w:rsidRPr="00BF1468">
                                    <w:rPr>
                                      <w:noProof/>
                                      <w:szCs w:val="24"/>
                                      <w:lang w:bidi="ru-RU"/>
                                    </w:rPr>
                                    <w:t>Получить подробную информацию о местах обращения за мерами социальной поддержки, комплекте документов можно в  министерств</w:t>
                                  </w:r>
                                  <w:r w:rsidR="009D2F0A">
                                    <w:rPr>
                                      <w:noProof/>
                                      <w:szCs w:val="24"/>
                                      <w:lang w:bidi="ru-RU"/>
                                    </w:rPr>
                                    <w:t>е</w:t>
                                  </w:r>
                                  <w:r w:rsidRPr="00BF1468">
                                    <w:rPr>
                                      <w:noProof/>
                                      <w:szCs w:val="24"/>
                                      <w:lang w:bidi="ru-RU"/>
                                    </w:rPr>
                                    <w:t xml:space="preserve"> труда и социальной защиты населения Новгородской области</w:t>
                                  </w:r>
                                </w:p>
                                <w:p w:rsidR="00623EAE" w:rsidRPr="00BF1468" w:rsidRDefault="00623EAE" w:rsidP="00623EAE">
                                  <w:pPr>
                                    <w:spacing w:line="240" w:lineRule="exact"/>
                                    <w:rPr>
                                      <w:noProof/>
                                      <w:color w:val="FFFFFF" w:themeColor="background1"/>
                                      <w:sz w:val="20"/>
                                    </w:rPr>
                                  </w:pPr>
                                </w:p>
                                <w:p w:rsidR="00623EAE" w:rsidRPr="00BF1468" w:rsidRDefault="00623EAE" w:rsidP="00623EAE">
                                  <w:pPr>
                                    <w:spacing w:after="100"/>
                                    <w:rPr>
                                      <w:noProof/>
                                      <w:color w:val="FFFFFF" w:themeColor="background1"/>
                                      <w:szCs w:val="22"/>
                                    </w:rPr>
                                  </w:pPr>
                                  <w:r w:rsidRPr="00BF1468">
                                    <w:rPr>
                                      <w:noProof/>
                                      <w:color w:val="FFFFFF" w:themeColor="background1"/>
                                      <w:sz w:val="22"/>
                                      <w:szCs w:val="22"/>
                                      <w:lang w:bidi="ru-RU"/>
                                    </w:rPr>
                                    <w:t>Адрес : Великий Новгород, ул. Великая 8</w:t>
                                  </w:r>
                                </w:p>
                                <w:p w:rsidR="00623EAE" w:rsidRPr="00BF1468" w:rsidRDefault="00623EAE" w:rsidP="00623EAE">
                                  <w:pPr>
                                    <w:spacing w:after="100"/>
                                    <w:rPr>
                                      <w:noProof/>
                                      <w:color w:val="FFFFFF" w:themeColor="background1"/>
                                      <w:szCs w:val="22"/>
                                    </w:rPr>
                                  </w:pPr>
                                  <w:r w:rsidRPr="00BF1468">
                                    <w:rPr>
                                      <w:noProof/>
                                      <w:color w:val="FFFFFF" w:themeColor="background1"/>
                                      <w:sz w:val="22"/>
                                      <w:szCs w:val="22"/>
                                      <w:lang w:bidi="ru-RU"/>
                                    </w:rPr>
                                    <w:t xml:space="preserve">Телефон: </w:t>
                                  </w:r>
                                  <w:r>
                                    <w:rPr>
                                      <w:noProof/>
                                      <w:color w:val="FFFFFF" w:themeColor="background1"/>
                                      <w:sz w:val="22"/>
                                      <w:szCs w:val="22"/>
                                      <w:lang w:bidi="ru-RU"/>
                                    </w:rPr>
                                    <w:t>8 (8162) 77-52-96,   8 (8162) 983-170</w:t>
                                  </w:r>
                                </w:p>
                                <w:p w:rsidR="00623EAE" w:rsidRPr="00BF1468" w:rsidRDefault="00623EAE" w:rsidP="00623EAE">
                                  <w:pPr>
                                    <w:spacing w:after="100"/>
                                    <w:rPr>
                                      <w:noProof/>
                                      <w:color w:val="FFFFFF" w:themeColor="background1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FFFFFF" w:themeColor="background1"/>
                                      <w:sz w:val="22"/>
                                      <w:szCs w:val="22"/>
                                      <w:lang w:bidi="ru-RU"/>
                                    </w:rPr>
                                    <w:t>Сайт:</w:t>
                                  </w:r>
                                  <w:r w:rsidRPr="00BF1468">
                                    <w:t xml:space="preserve"> </w:t>
                                  </w:r>
                                  <w:r w:rsidRPr="00BF1468">
                                    <w:rPr>
                                      <w:noProof/>
                                      <w:color w:val="FFFFFF" w:themeColor="background1"/>
                                      <w:sz w:val="22"/>
                                      <w:szCs w:val="22"/>
                                      <w:lang w:bidi="ru-RU"/>
                                    </w:rPr>
                                    <w:t>social.novreg.ru</w:t>
                                  </w:r>
                                </w:p>
                                <w:p w:rsidR="00623EAE" w:rsidRPr="00BC15D6" w:rsidRDefault="00623EAE" w:rsidP="00623E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1" o:spid="_x0000_s1089" style="position:absolute;margin-left:183pt;margin-top:1.55pt;width:216.75pt;height:171.7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" fillcolor="#002f42 [3215]" stroked="f" strokeweight="1pt">
                      <v:fill opacity="62194f"/>
                      <v:path arrowok="t"/>
                      <v:textbox>
                        <w:txbxContent>
                          <w:p w:rsidR="00623EAE" w:rsidRPr="00BF1468" w:rsidRDefault="00623EAE" w:rsidP="00623EAE">
                            <w:pPr>
                              <w:pStyle w:val="2"/>
                              <w:spacing w:after="100" w:line="240" w:lineRule="exact"/>
                              <w:jc w:val="center"/>
                              <w:rPr>
                                <w:noProof/>
                                <w:szCs w:val="24"/>
                              </w:rPr>
                            </w:pPr>
                            <w:r w:rsidRPr="00BF1468">
                              <w:rPr>
                                <w:noProof/>
                                <w:szCs w:val="24"/>
                                <w:lang w:bidi="ru-RU"/>
                              </w:rPr>
                              <w:t>Получить подробную информацию о местах обращения за мерами социальной поддержки, комплекте документов можно в  министерств</w:t>
                            </w:r>
                            <w:r w:rsidR="009D2F0A">
                              <w:rPr>
                                <w:noProof/>
                                <w:szCs w:val="24"/>
                                <w:lang w:bidi="ru-RU"/>
                              </w:rPr>
                              <w:t>е</w:t>
                            </w:r>
                            <w:r w:rsidRPr="00BF1468">
                              <w:rPr>
                                <w:noProof/>
                                <w:szCs w:val="24"/>
                                <w:lang w:bidi="ru-RU"/>
                              </w:rPr>
                              <w:t xml:space="preserve"> труда и социальной защиты населения Новгородской области</w:t>
                            </w:r>
                          </w:p>
                          <w:p w:rsidR="00623EAE" w:rsidRPr="00BF1468" w:rsidRDefault="00623EAE" w:rsidP="00623EAE">
                            <w:pPr>
                              <w:spacing w:line="240" w:lineRule="exact"/>
                              <w:rPr>
                                <w:noProof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623EAE" w:rsidRPr="00BF1468" w:rsidRDefault="00623EAE" w:rsidP="00623EAE">
                            <w:pPr>
                              <w:spacing w:after="100"/>
                              <w:rPr>
                                <w:noProof/>
                                <w:color w:val="FFFFFF" w:themeColor="background1"/>
                                <w:szCs w:val="22"/>
                              </w:rPr>
                            </w:pPr>
                            <w:r w:rsidRPr="00BF1468">
                              <w:rPr>
                                <w:noProof/>
                                <w:color w:val="FFFFFF" w:themeColor="background1"/>
                                <w:sz w:val="22"/>
                                <w:szCs w:val="22"/>
                                <w:lang w:bidi="ru-RU"/>
                              </w:rPr>
                              <w:t>Адрес : Великий Новгород, ул. Великая 8</w:t>
                            </w:r>
                          </w:p>
                          <w:p w:rsidR="00623EAE" w:rsidRPr="00BF1468" w:rsidRDefault="00623EAE" w:rsidP="00623EAE">
                            <w:pPr>
                              <w:spacing w:after="100"/>
                              <w:rPr>
                                <w:noProof/>
                                <w:color w:val="FFFFFF" w:themeColor="background1"/>
                                <w:szCs w:val="22"/>
                              </w:rPr>
                            </w:pPr>
                            <w:r w:rsidRPr="00BF1468">
                              <w:rPr>
                                <w:noProof/>
                                <w:color w:val="FFFFFF" w:themeColor="background1"/>
                                <w:sz w:val="22"/>
                                <w:szCs w:val="22"/>
                                <w:lang w:bidi="ru-RU"/>
                              </w:rPr>
                              <w:t xml:space="preserve">Телефон: 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2"/>
                                <w:szCs w:val="22"/>
                                <w:lang w:bidi="ru-RU"/>
                              </w:rPr>
                              <w:t>8 (8162) 77-52-96,   8 (8162) 983-170</w:t>
                            </w:r>
                          </w:p>
                          <w:p w:rsidR="00623EAE" w:rsidRPr="00BF1468" w:rsidRDefault="00623EAE" w:rsidP="00623EAE">
                            <w:pPr>
                              <w:spacing w:after="100"/>
                              <w:rPr>
                                <w:noProof/>
                                <w:color w:val="FFFFFF" w:themeColor="background1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22"/>
                                <w:szCs w:val="22"/>
                                <w:lang w:bidi="ru-RU"/>
                              </w:rPr>
                              <w:t>Сайт:</w:t>
                            </w:r>
                            <w:r w:rsidRPr="00BF1468">
                              <w:t xml:space="preserve"> </w:t>
                            </w:r>
                            <w:r w:rsidRPr="00BF1468">
                              <w:rPr>
                                <w:noProof/>
                                <w:color w:val="FFFFFF" w:themeColor="background1"/>
                                <w:sz w:val="22"/>
                                <w:szCs w:val="22"/>
                                <w:lang w:bidi="ru-RU"/>
                              </w:rPr>
                              <w:t>social.novreg.ru</w:t>
                            </w:r>
                          </w:p>
                          <w:p w:rsidR="00623EAE" w:rsidRPr="00BC15D6" w:rsidRDefault="00623EAE" w:rsidP="00623EAE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253" w:type="dxa"/>
            <w:gridSpan w:val="2"/>
          </w:tcPr>
          <w:p w:rsidR="00DD04FE" w:rsidRDefault="00DD04FE" w:rsidP="00455715">
            <w:pPr>
              <w:spacing w:before="120" w:line="220" w:lineRule="exact"/>
            </w:pPr>
          </w:p>
        </w:tc>
      </w:tr>
      <w:tr w:rsidR="00DD04FE" w:rsidTr="001D6074">
        <w:trPr>
          <w:trHeight w:val="844"/>
        </w:trPr>
        <w:tc>
          <w:tcPr>
            <w:tcW w:w="4029" w:type="dxa"/>
            <w:vMerge/>
          </w:tcPr>
          <w:p w:rsidR="00DD04FE" w:rsidRDefault="00DD04FE" w:rsidP="00455715">
            <w:pPr>
              <w:ind w:left="153"/>
              <w:rPr>
                <w:noProof/>
                <w:lang w:eastAsia="ru-RU"/>
              </w:rPr>
            </w:pPr>
          </w:p>
        </w:tc>
        <w:tc>
          <w:tcPr>
            <w:tcW w:w="4595" w:type="dxa"/>
            <w:gridSpan w:val="3"/>
            <w:vMerge/>
          </w:tcPr>
          <w:p w:rsidR="00DD04FE" w:rsidRDefault="00DD04FE" w:rsidP="00455715">
            <w:pPr>
              <w:spacing w:before="120" w:line="220" w:lineRule="exact"/>
              <w:rPr>
                <w:b/>
                <w:noProof/>
                <w:color w:val="971C49" w:themeColor="accent2"/>
                <w:lang w:bidi="ru-RU"/>
              </w:rPr>
            </w:pPr>
          </w:p>
        </w:tc>
        <w:tc>
          <w:tcPr>
            <w:tcW w:w="4111" w:type="dxa"/>
          </w:tcPr>
          <w:p w:rsidR="00DD04FE" w:rsidRDefault="00DD04FE" w:rsidP="00F85C05"/>
        </w:tc>
        <w:tc>
          <w:tcPr>
            <w:tcW w:w="4253" w:type="dxa"/>
            <w:gridSpan w:val="2"/>
          </w:tcPr>
          <w:p w:rsidR="00DD04FE" w:rsidRDefault="00DD04FE" w:rsidP="00F85C05"/>
        </w:tc>
      </w:tr>
    </w:tbl>
    <w:p w:rsidR="00764CC4" w:rsidRDefault="00F76254"/>
    <w:sectPr w:rsidR="00764CC4" w:rsidSect="00F15C9F">
      <w:pgSz w:w="16838" w:h="11906" w:orient="landscape" w:code="9"/>
      <w:pgMar w:top="0" w:right="0" w:bottom="0" w:left="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10"/>
    <w:rsid w:val="00062EAF"/>
    <w:rsid w:val="000706CB"/>
    <w:rsid w:val="00077890"/>
    <w:rsid w:val="00087DC5"/>
    <w:rsid w:val="000E2496"/>
    <w:rsid w:val="00181522"/>
    <w:rsid w:val="001B5F0B"/>
    <w:rsid w:val="001C44D8"/>
    <w:rsid w:val="001D6074"/>
    <w:rsid w:val="00217BA6"/>
    <w:rsid w:val="00235476"/>
    <w:rsid w:val="00240097"/>
    <w:rsid w:val="002B0B2A"/>
    <w:rsid w:val="00307B7A"/>
    <w:rsid w:val="00323A35"/>
    <w:rsid w:val="00363BBB"/>
    <w:rsid w:val="003B3EE0"/>
    <w:rsid w:val="00402D71"/>
    <w:rsid w:val="00411F21"/>
    <w:rsid w:val="004319E6"/>
    <w:rsid w:val="00455715"/>
    <w:rsid w:val="004C43C1"/>
    <w:rsid w:val="004F379D"/>
    <w:rsid w:val="0054629C"/>
    <w:rsid w:val="00567488"/>
    <w:rsid w:val="005D0A39"/>
    <w:rsid w:val="005D4F0E"/>
    <w:rsid w:val="00623EAE"/>
    <w:rsid w:val="00681229"/>
    <w:rsid w:val="006D5263"/>
    <w:rsid w:val="007A04DF"/>
    <w:rsid w:val="007A0957"/>
    <w:rsid w:val="007C4D10"/>
    <w:rsid w:val="007E6758"/>
    <w:rsid w:val="007F6590"/>
    <w:rsid w:val="00804DDF"/>
    <w:rsid w:val="00881FA7"/>
    <w:rsid w:val="00894D8B"/>
    <w:rsid w:val="008A5DAE"/>
    <w:rsid w:val="008A76D6"/>
    <w:rsid w:val="009063CD"/>
    <w:rsid w:val="00995A48"/>
    <w:rsid w:val="009A6528"/>
    <w:rsid w:val="009D2F0A"/>
    <w:rsid w:val="009E6AB9"/>
    <w:rsid w:val="00A24211"/>
    <w:rsid w:val="00A402A1"/>
    <w:rsid w:val="00A7214A"/>
    <w:rsid w:val="00A75F9A"/>
    <w:rsid w:val="00B64D46"/>
    <w:rsid w:val="00BA4135"/>
    <w:rsid w:val="00BE5850"/>
    <w:rsid w:val="00C14FE7"/>
    <w:rsid w:val="00C44EFF"/>
    <w:rsid w:val="00C61426"/>
    <w:rsid w:val="00C75A3F"/>
    <w:rsid w:val="00CA2DC0"/>
    <w:rsid w:val="00CC3E1D"/>
    <w:rsid w:val="00D030B6"/>
    <w:rsid w:val="00D06B1F"/>
    <w:rsid w:val="00D6570E"/>
    <w:rsid w:val="00D66662"/>
    <w:rsid w:val="00DB4F0B"/>
    <w:rsid w:val="00DD04FE"/>
    <w:rsid w:val="00DE7411"/>
    <w:rsid w:val="00E03F49"/>
    <w:rsid w:val="00E21280"/>
    <w:rsid w:val="00E50148"/>
    <w:rsid w:val="00E90454"/>
    <w:rsid w:val="00EA30E1"/>
    <w:rsid w:val="00EE4D12"/>
    <w:rsid w:val="00F068A7"/>
    <w:rsid w:val="00F15C9F"/>
    <w:rsid w:val="00F579FA"/>
    <w:rsid w:val="00F72D14"/>
    <w:rsid w:val="00F76254"/>
    <w:rsid w:val="00F8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90"/>
    <w:pPr>
      <w:spacing w:after="0" w:line="216" w:lineRule="auto"/>
    </w:pPr>
    <w:rPr>
      <w:rFonts w:eastAsia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9E6A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37C3D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E6AB9"/>
    <w:pPr>
      <w:outlineLvl w:val="1"/>
    </w:pPr>
  </w:style>
  <w:style w:type="paragraph" w:styleId="3">
    <w:name w:val="heading 3"/>
    <w:basedOn w:val="2"/>
    <w:next w:val="a"/>
    <w:link w:val="30"/>
    <w:qFormat/>
    <w:rsid w:val="009E6AB9"/>
    <w:pPr>
      <w:outlineLvl w:val="2"/>
    </w:pPr>
    <w:rPr>
      <w:b/>
      <w:color w:val="FEE254" w:themeColor="accent3"/>
      <w:sz w:val="32"/>
    </w:rPr>
  </w:style>
  <w:style w:type="paragraph" w:styleId="4">
    <w:name w:val="heading 4"/>
    <w:basedOn w:val="1"/>
    <w:next w:val="a"/>
    <w:link w:val="40"/>
    <w:qFormat/>
    <w:rsid w:val="009E6AB9"/>
    <w:pPr>
      <w:keepNext w:val="0"/>
      <w:keepLines w:val="0"/>
      <w:spacing w:before="0"/>
      <w:jc w:val="right"/>
      <w:outlineLvl w:val="3"/>
    </w:pPr>
    <w:rPr>
      <w:rFonts w:asciiTheme="minorHAnsi" w:eastAsia="Times New Roman" w:hAnsiTheme="minorHAnsi" w:cs="Times New Roman"/>
      <w:color w:val="000000"/>
      <w:sz w:val="28"/>
      <w:szCs w:val="20"/>
    </w:rPr>
  </w:style>
  <w:style w:type="paragraph" w:styleId="5">
    <w:name w:val="heading 5"/>
    <w:basedOn w:val="a0"/>
    <w:next w:val="a"/>
    <w:link w:val="50"/>
    <w:qFormat/>
    <w:rsid w:val="009E6AB9"/>
    <w:pPr>
      <w:jc w:val="left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9E6AB9"/>
    <w:pPr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B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532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E6AB9"/>
    <w:rPr>
      <w:rFonts w:eastAsia="Times New Roman" w:cs="Times New Roman"/>
      <w:sz w:val="24"/>
      <w:szCs w:val="20"/>
    </w:rPr>
  </w:style>
  <w:style w:type="character" w:customStyle="1" w:styleId="30">
    <w:name w:val="Заголовок 3 Знак"/>
    <w:basedOn w:val="a1"/>
    <w:link w:val="3"/>
    <w:rsid w:val="009E6AB9"/>
    <w:rPr>
      <w:rFonts w:eastAsia="Times New Roman" w:cs="Times New Roman"/>
      <w:b/>
      <w:color w:val="FEE254" w:themeColor="accent3"/>
      <w:sz w:val="32"/>
      <w:szCs w:val="20"/>
    </w:rPr>
  </w:style>
  <w:style w:type="character" w:customStyle="1" w:styleId="40">
    <w:name w:val="Заголовок 4 Знак"/>
    <w:basedOn w:val="a1"/>
    <w:link w:val="4"/>
    <w:rsid w:val="009E6AB9"/>
    <w:rPr>
      <w:rFonts w:eastAsia="Times New Roman" w:cs="Times New Roman"/>
      <w:color w:val="000000"/>
      <w:sz w:val="28"/>
      <w:szCs w:val="20"/>
    </w:rPr>
  </w:style>
  <w:style w:type="character" w:customStyle="1" w:styleId="50">
    <w:name w:val="Заголовок 5 Знак"/>
    <w:basedOn w:val="a1"/>
    <w:link w:val="5"/>
    <w:rsid w:val="009E6AB9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60">
    <w:name w:val="Заголовок 6 Знак"/>
    <w:basedOn w:val="a1"/>
    <w:link w:val="6"/>
    <w:rsid w:val="009E6AB9"/>
    <w:rPr>
      <w:rFonts w:eastAsia="Times New Roman" w:cs="Times New Roman"/>
      <w:b/>
      <w:szCs w:val="20"/>
    </w:rPr>
  </w:style>
  <w:style w:type="paragraph" w:styleId="a0">
    <w:name w:val="Title"/>
    <w:basedOn w:val="a"/>
    <w:next w:val="a"/>
    <w:link w:val="a4"/>
    <w:qFormat/>
    <w:rsid w:val="009E6AB9"/>
    <w:pPr>
      <w:contextualSpacing/>
      <w:jc w:val="right"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a4">
    <w:name w:val="Название Знак"/>
    <w:basedOn w:val="a1"/>
    <w:link w:val="a0"/>
    <w:rsid w:val="009E6AB9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paragraph" w:styleId="a5">
    <w:name w:val="Subtitle"/>
    <w:basedOn w:val="a"/>
    <w:next w:val="a"/>
    <w:link w:val="a6"/>
    <w:qFormat/>
    <w:rsid w:val="009E6AB9"/>
    <w:pPr>
      <w:numPr>
        <w:ilvl w:val="1"/>
      </w:numPr>
      <w:spacing w:after="160"/>
      <w:jc w:val="right"/>
    </w:pPr>
    <w:rPr>
      <w:rFonts w:eastAsiaTheme="minorEastAsia" w:cstheme="minorBidi"/>
      <w:spacing w:val="15"/>
      <w:sz w:val="22"/>
      <w:szCs w:val="22"/>
    </w:rPr>
  </w:style>
  <w:style w:type="character" w:customStyle="1" w:styleId="a6">
    <w:name w:val="Подзаголовок Знак"/>
    <w:basedOn w:val="a1"/>
    <w:link w:val="a5"/>
    <w:rsid w:val="009E6AB9"/>
    <w:rPr>
      <w:rFonts w:eastAsiaTheme="minorEastAsia"/>
      <w:spacing w:val="15"/>
    </w:rPr>
  </w:style>
  <w:style w:type="character" w:styleId="a7">
    <w:name w:val="Strong"/>
    <w:basedOn w:val="a1"/>
    <w:rsid w:val="009E6AB9"/>
    <w:rPr>
      <w:rFonts w:asciiTheme="minorHAnsi" w:hAnsiTheme="minorHAnsi"/>
      <w:b/>
      <w:bCs/>
    </w:rPr>
  </w:style>
  <w:style w:type="character" w:customStyle="1" w:styleId="10">
    <w:name w:val="Заголовок 1 Знак"/>
    <w:basedOn w:val="a1"/>
    <w:link w:val="1"/>
    <w:rsid w:val="009E6AB9"/>
    <w:rPr>
      <w:rFonts w:asciiTheme="majorHAnsi" w:eastAsiaTheme="majorEastAsia" w:hAnsiTheme="majorHAnsi" w:cstheme="majorBidi"/>
      <w:color w:val="337C3D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B64D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B64D46"/>
    <w:rPr>
      <w:rFonts w:ascii="Segoe UI" w:eastAsia="Times New Roman" w:hAnsi="Segoe UI" w:cs="Segoe UI"/>
      <w:sz w:val="18"/>
      <w:szCs w:val="18"/>
    </w:rPr>
  </w:style>
  <w:style w:type="character" w:customStyle="1" w:styleId="70">
    <w:name w:val="Заголовок 7 Знак"/>
    <w:basedOn w:val="a1"/>
    <w:link w:val="7"/>
    <w:uiPriority w:val="9"/>
    <w:semiHidden/>
    <w:rsid w:val="00D06B1F"/>
    <w:rPr>
      <w:rFonts w:asciiTheme="majorHAnsi" w:eastAsiaTheme="majorEastAsia" w:hAnsiTheme="majorHAnsi" w:cstheme="majorBidi"/>
      <w:i/>
      <w:iCs/>
      <w:color w:val="225328" w:themeColor="accent1" w:themeShade="7F"/>
      <w:sz w:val="24"/>
      <w:szCs w:val="20"/>
    </w:rPr>
  </w:style>
  <w:style w:type="paragraph" w:customStyle="1" w:styleId="ConsPlusNormal">
    <w:name w:val="ConsPlusNormal"/>
    <w:rsid w:val="00623E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rsid w:val="00623EA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90"/>
    <w:pPr>
      <w:spacing w:after="0" w:line="216" w:lineRule="auto"/>
    </w:pPr>
    <w:rPr>
      <w:rFonts w:eastAsia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9E6A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37C3D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E6AB9"/>
    <w:pPr>
      <w:outlineLvl w:val="1"/>
    </w:pPr>
  </w:style>
  <w:style w:type="paragraph" w:styleId="3">
    <w:name w:val="heading 3"/>
    <w:basedOn w:val="2"/>
    <w:next w:val="a"/>
    <w:link w:val="30"/>
    <w:qFormat/>
    <w:rsid w:val="009E6AB9"/>
    <w:pPr>
      <w:outlineLvl w:val="2"/>
    </w:pPr>
    <w:rPr>
      <w:b/>
      <w:color w:val="FEE254" w:themeColor="accent3"/>
      <w:sz w:val="32"/>
    </w:rPr>
  </w:style>
  <w:style w:type="paragraph" w:styleId="4">
    <w:name w:val="heading 4"/>
    <w:basedOn w:val="1"/>
    <w:next w:val="a"/>
    <w:link w:val="40"/>
    <w:qFormat/>
    <w:rsid w:val="009E6AB9"/>
    <w:pPr>
      <w:keepNext w:val="0"/>
      <w:keepLines w:val="0"/>
      <w:spacing w:before="0"/>
      <w:jc w:val="right"/>
      <w:outlineLvl w:val="3"/>
    </w:pPr>
    <w:rPr>
      <w:rFonts w:asciiTheme="minorHAnsi" w:eastAsia="Times New Roman" w:hAnsiTheme="minorHAnsi" w:cs="Times New Roman"/>
      <w:color w:val="000000"/>
      <w:sz w:val="28"/>
      <w:szCs w:val="20"/>
    </w:rPr>
  </w:style>
  <w:style w:type="paragraph" w:styleId="5">
    <w:name w:val="heading 5"/>
    <w:basedOn w:val="a0"/>
    <w:next w:val="a"/>
    <w:link w:val="50"/>
    <w:qFormat/>
    <w:rsid w:val="009E6AB9"/>
    <w:pPr>
      <w:jc w:val="left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9E6AB9"/>
    <w:pPr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B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532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E6AB9"/>
    <w:rPr>
      <w:rFonts w:eastAsia="Times New Roman" w:cs="Times New Roman"/>
      <w:sz w:val="24"/>
      <w:szCs w:val="20"/>
    </w:rPr>
  </w:style>
  <w:style w:type="character" w:customStyle="1" w:styleId="30">
    <w:name w:val="Заголовок 3 Знак"/>
    <w:basedOn w:val="a1"/>
    <w:link w:val="3"/>
    <w:rsid w:val="009E6AB9"/>
    <w:rPr>
      <w:rFonts w:eastAsia="Times New Roman" w:cs="Times New Roman"/>
      <w:b/>
      <w:color w:val="FEE254" w:themeColor="accent3"/>
      <w:sz w:val="32"/>
      <w:szCs w:val="20"/>
    </w:rPr>
  </w:style>
  <w:style w:type="character" w:customStyle="1" w:styleId="40">
    <w:name w:val="Заголовок 4 Знак"/>
    <w:basedOn w:val="a1"/>
    <w:link w:val="4"/>
    <w:rsid w:val="009E6AB9"/>
    <w:rPr>
      <w:rFonts w:eastAsia="Times New Roman" w:cs="Times New Roman"/>
      <w:color w:val="000000"/>
      <w:sz w:val="28"/>
      <w:szCs w:val="20"/>
    </w:rPr>
  </w:style>
  <w:style w:type="character" w:customStyle="1" w:styleId="50">
    <w:name w:val="Заголовок 5 Знак"/>
    <w:basedOn w:val="a1"/>
    <w:link w:val="5"/>
    <w:rsid w:val="009E6AB9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60">
    <w:name w:val="Заголовок 6 Знак"/>
    <w:basedOn w:val="a1"/>
    <w:link w:val="6"/>
    <w:rsid w:val="009E6AB9"/>
    <w:rPr>
      <w:rFonts w:eastAsia="Times New Roman" w:cs="Times New Roman"/>
      <w:b/>
      <w:szCs w:val="20"/>
    </w:rPr>
  </w:style>
  <w:style w:type="paragraph" w:styleId="a0">
    <w:name w:val="Title"/>
    <w:basedOn w:val="a"/>
    <w:next w:val="a"/>
    <w:link w:val="a4"/>
    <w:qFormat/>
    <w:rsid w:val="009E6AB9"/>
    <w:pPr>
      <w:contextualSpacing/>
      <w:jc w:val="right"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a4">
    <w:name w:val="Название Знак"/>
    <w:basedOn w:val="a1"/>
    <w:link w:val="a0"/>
    <w:rsid w:val="009E6AB9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paragraph" w:styleId="a5">
    <w:name w:val="Subtitle"/>
    <w:basedOn w:val="a"/>
    <w:next w:val="a"/>
    <w:link w:val="a6"/>
    <w:qFormat/>
    <w:rsid w:val="009E6AB9"/>
    <w:pPr>
      <w:numPr>
        <w:ilvl w:val="1"/>
      </w:numPr>
      <w:spacing w:after="160"/>
      <w:jc w:val="right"/>
    </w:pPr>
    <w:rPr>
      <w:rFonts w:eastAsiaTheme="minorEastAsia" w:cstheme="minorBidi"/>
      <w:spacing w:val="15"/>
      <w:sz w:val="22"/>
      <w:szCs w:val="22"/>
    </w:rPr>
  </w:style>
  <w:style w:type="character" w:customStyle="1" w:styleId="a6">
    <w:name w:val="Подзаголовок Знак"/>
    <w:basedOn w:val="a1"/>
    <w:link w:val="a5"/>
    <w:rsid w:val="009E6AB9"/>
    <w:rPr>
      <w:rFonts w:eastAsiaTheme="minorEastAsia"/>
      <w:spacing w:val="15"/>
    </w:rPr>
  </w:style>
  <w:style w:type="character" w:styleId="a7">
    <w:name w:val="Strong"/>
    <w:basedOn w:val="a1"/>
    <w:rsid w:val="009E6AB9"/>
    <w:rPr>
      <w:rFonts w:asciiTheme="minorHAnsi" w:hAnsiTheme="minorHAnsi"/>
      <w:b/>
      <w:bCs/>
    </w:rPr>
  </w:style>
  <w:style w:type="character" w:customStyle="1" w:styleId="10">
    <w:name w:val="Заголовок 1 Знак"/>
    <w:basedOn w:val="a1"/>
    <w:link w:val="1"/>
    <w:rsid w:val="009E6AB9"/>
    <w:rPr>
      <w:rFonts w:asciiTheme="majorHAnsi" w:eastAsiaTheme="majorEastAsia" w:hAnsiTheme="majorHAnsi" w:cstheme="majorBidi"/>
      <w:color w:val="337C3D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B64D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B64D46"/>
    <w:rPr>
      <w:rFonts w:ascii="Segoe UI" w:eastAsia="Times New Roman" w:hAnsi="Segoe UI" w:cs="Segoe UI"/>
      <w:sz w:val="18"/>
      <w:szCs w:val="18"/>
    </w:rPr>
  </w:style>
  <w:style w:type="character" w:customStyle="1" w:styleId="70">
    <w:name w:val="Заголовок 7 Знак"/>
    <w:basedOn w:val="a1"/>
    <w:link w:val="7"/>
    <w:uiPriority w:val="9"/>
    <w:semiHidden/>
    <w:rsid w:val="00D06B1F"/>
    <w:rPr>
      <w:rFonts w:asciiTheme="majorHAnsi" w:eastAsiaTheme="majorEastAsia" w:hAnsiTheme="majorHAnsi" w:cstheme="majorBidi"/>
      <w:i/>
      <w:iCs/>
      <w:color w:val="225328" w:themeColor="accent1" w:themeShade="7F"/>
      <w:sz w:val="24"/>
      <w:szCs w:val="20"/>
    </w:rPr>
  </w:style>
  <w:style w:type="paragraph" w:customStyle="1" w:styleId="ConsPlusNormal">
    <w:name w:val="ConsPlusNormal"/>
    <w:rsid w:val="00623E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rsid w:val="00623EA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v\AppData\Roaming\Microsoft\&#1064;&#1072;&#1073;&#1083;&#1086;&#1085;&#1099;\______8_.dotx" TargetMode="External"/></Relationships>
</file>

<file path=word/theme/theme1.xml><?xml version="1.0" encoding="utf-8"?>
<a:theme xmlns:a="http://schemas.openxmlformats.org/drawingml/2006/main" name="Office Theme">
  <a:themeElements>
    <a:clrScheme name="Памятка">
      <a:dk1>
        <a:sysClr val="windowText" lastClr="000000"/>
      </a:dk1>
      <a:lt1>
        <a:sysClr val="window" lastClr="FFFFFF"/>
      </a:lt1>
      <a:dk2>
        <a:srgbClr val="002F42"/>
      </a:dk2>
      <a:lt2>
        <a:srgbClr val="E7E6E6"/>
      </a:lt2>
      <a:accent1>
        <a:srgbClr val="45A752"/>
      </a:accent1>
      <a:accent2>
        <a:srgbClr val="971C49"/>
      </a:accent2>
      <a:accent3>
        <a:srgbClr val="FEE254"/>
      </a:accent3>
      <a:accent4>
        <a:srgbClr val="E7934E"/>
      </a:accent4>
      <a:accent5>
        <a:srgbClr val="FFC000"/>
      </a:accent5>
      <a:accent6>
        <a:srgbClr val="70AD47"/>
      </a:accent6>
      <a:hlink>
        <a:srgbClr val="971C49"/>
      </a:hlink>
      <a:folHlink>
        <a:srgbClr val="971C4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5BD1-F0CF-423E-93F1-2C7A9373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______8_</Template>
  <TotalTime>1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Вересова Л.В.</dc:creator>
  <cp:lastModifiedBy>earyb</cp:lastModifiedBy>
  <cp:revision>2</cp:revision>
  <cp:lastPrinted>2020-03-17T10:47:00Z</cp:lastPrinted>
  <dcterms:created xsi:type="dcterms:W3CDTF">2020-03-17T10:48:00Z</dcterms:created>
  <dcterms:modified xsi:type="dcterms:W3CDTF">2020-03-17T10:48:00Z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-570149881</vt:i4>
  </property>
</Properties>
</file>